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D14" w:rsidRDefault="00D44D14" w:rsidP="00D44D14">
      <w:pPr>
        <w:jc w:val="center"/>
        <w:rPr>
          <w:b/>
          <w:sz w:val="28"/>
          <w:szCs w:val="28"/>
          <w:lang w:val="kk-KZ"/>
        </w:rPr>
      </w:pPr>
      <w:r w:rsidRPr="00094784">
        <w:rPr>
          <w:b/>
          <w:sz w:val="28"/>
          <w:szCs w:val="28"/>
          <w:lang w:val="kk-KZ"/>
        </w:rPr>
        <w:t>әңгімелесуге жіберу туралы</w:t>
      </w:r>
      <w:r w:rsidRPr="00094784">
        <w:rPr>
          <w:b/>
          <w:sz w:val="28"/>
          <w:szCs w:val="28"/>
          <w:lang w:val="kk-KZ"/>
        </w:rPr>
        <w:br/>
        <w:t>ШЕШІМ</w:t>
      </w:r>
    </w:p>
    <w:p w:rsidR="00F82595" w:rsidRDefault="00F82595" w:rsidP="00F82595">
      <w:pPr>
        <w:jc w:val="center"/>
        <w:rPr>
          <w:b/>
          <w:sz w:val="28"/>
          <w:szCs w:val="28"/>
          <w:lang w:val="kk-KZ"/>
        </w:rPr>
      </w:pPr>
    </w:p>
    <w:p w:rsidR="00F82595" w:rsidRDefault="00F82595" w:rsidP="00F82595">
      <w:pPr>
        <w:jc w:val="center"/>
        <w:rPr>
          <w:b/>
          <w:sz w:val="28"/>
          <w:szCs w:val="28"/>
          <w:lang w:val="kk-KZ"/>
        </w:rPr>
      </w:pPr>
      <w:r w:rsidRPr="00094784">
        <w:rPr>
          <w:b/>
          <w:sz w:val="28"/>
          <w:szCs w:val="28"/>
          <w:lang w:val="kk-KZ"/>
        </w:rPr>
        <w:t>РЕШЕНИЕ</w:t>
      </w:r>
      <w:r w:rsidRPr="00094784">
        <w:rPr>
          <w:b/>
          <w:sz w:val="28"/>
          <w:szCs w:val="28"/>
          <w:lang w:val="kk-KZ"/>
        </w:rPr>
        <w:br/>
        <w:t xml:space="preserve">о </w:t>
      </w:r>
      <w:proofErr w:type="spellStart"/>
      <w:r w:rsidRPr="00094784">
        <w:rPr>
          <w:b/>
          <w:sz w:val="28"/>
          <w:szCs w:val="28"/>
          <w:lang w:val="kk-KZ"/>
        </w:rPr>
        <w:t>допуске</w:t>
      </w:r>
      <w:proofErr w:type="spellEnd"/>
      <w:r w:rsidRPr="00094784">
        <w:rPr>
          <w:b/>
          <w:sz w:val="28"/>
          <w:szCs w:val="28"/>
          <w:lang w:val="kk-KZ"/>
        </w:rPr>
        <w:t xml:space="preserve"> </w:t>
      </w:r>
      <w:proofErr w:type="spellStart"/>
      <w:r w:rsidRPr="00094784">
        <w:rPr>
          <w:b/>
          <w:sz w:val="28"/>
          <w:szCs w:val="28"/>
          <w:lang w:val="kk-KZ"/>
        </w:rPr>
        <w:t>участников</w:t>
      </w:r>
      <w:proofErr w:type="spellEnd"/>
      <w:r w:rsidRPr="00094784">
        <w:rPr>
          <w:b/>
          <w:sz w:val="28"/>
          <w:szCs w:val="28"/>
          <w:lang w:val="kk-KZ"/>
        </w:rPr>
        <w:t xml:space="preserve"> </w:t>
      </w:r>
      <w:proofErr w:type="spellStart"/>
      <w:r w:rsidRPr="00094784">
        <w:rPr>
          <w:b/>
          <w:sz w:val="28"/>
          <w:szCs w:val="28"/>
          <w:lang w:val="kk-KZ"/>
        </w:rPr>
        <w:t>конкурса</w:t>
      </w:r>
      <w:proofErr w:type="spellEnd"/>
      <w:r w:rsidRPr="00094784">
        <w:rPr>
          <w:b/>
          <w:sz w:val="28"/>
          <w:szCs w:val="28"/>
          <w:lang w:val="kk-KZ"/>
        </w:rPr>
        <w:t xml:space="preserve"> к </w:t>
      </w:r>
      <w:proofErr w:type="spellStart"/>
      <w:r w:rsidRPr="00094784">
        <w:rPr>
          <w:b/>
          <w:sz w:val="28"/>
          <w:szCs w:val="28"/>
          <w:lang w:val="kk-KZ"/>
        </w:rPr>
        <w:t>собеседованию</w:t>
      </w:r>
      <w:proofErr w:type="spellEnd"/>
    </w:p>
    <w:p w:rsidR="00F82595" w:rsidRPr="00094784" w:rsidRDefault="00F82595" w:rsidP="00D44D14">
      <w:pPr>
        <w:jc w:val="center"/>
        <w:rPr>
          <w:b/>
          <w:sz w:val="28"/>
          <w:szCs w:val="28"/>
          <w:lang w:val="kk-KZ"/>
        </w:rPr>
      </w:pPr>
    </w:p>
    <w:tbl>
      <w:tblPr>
        <w:tblStyle w:val="ab"/>
        <w:tblW w:w="1474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567"/>
        <w:gridCol w:w="3402"/>
        <w:gridCol w:w="3402"/>
        <w:gridCol w:w="2694"/>
      </w:tblGrid>
      <w:tr w:rsidR="00F82595" w:rsidRPr="009401E3" w:rsidTr="00D85BE5">
        <w:tc>
          <w:tcPr>
            <w:tcW w:w="709" w:type="dxa"/>
          </w:tcPr>
          <w:p w:rsidR="00F82595" w:rsidRDefault="00F82595" w:rsidP="007857A0">
            <w:pPr>
              <w:jc w:val="center"/>
              <w:rPr>
                <w:b/>
                <w:sz w:val="28"/>
                <w:szCs w:val="28"/>
              </w:rPr>
            </w:pPr>
            <w:r w:rsidRPr="00D44D14">
              <w:rPr>
                <w:b/>
                <w:sz w:val="28"/>
                <w:szCs w:val="28"/>
              </w:rPr>
              <w:t>№</w:t>
            </w:r>
            <w:r w:rsidR="00D85BE5">
              <w:rPr>
                <w:b/>
                <w:sz w:val="28"/>
                <w:szCs w:val="28"/>
              </w:rPr>
              <w:t>/</w:t>
            </w:r>
          </w:p>
          <w:p w:rsidR="00D85BE5" w:rsidRPr="00D44D14" w:rsidRDefault="00D85BE5" w:rsidP="007857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F82595" w:rsidRDefault="00F82595" w:rsidP="007857A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44D14">
              <w:rPr>
                <w:b/>
                <w:sz w:val="28"/>
                <w:szCs w:val="28"/>
                <w:lang w:val="kk-KZ"/>
              </w:rPr>
              <w:t>Лауазым</w:t>
            </w:r>
            <w:r w:rsidR="00D85BE5">
              <w:rPr>
                <w:b/>
                <w:sz w:val="28"/>
                <w:szCs w:val="28"/>
                <w:lang w:val="kk-KZ"/>
              </w:rPr>
              <w:t>/</w:t>
            </w:r>
          </w:p>
          <w:p w:rsidR="00D85BE5" w:rsidRPr="00D44D14" w:rsidRDefault="00D85BE5" w:rsidP="007857A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kk-KZ"/>
              </w:rPr>
              <w:t>должность</w:t>
            </w:r>
            <w:proofErr w:type="spellEnd"/>
          </w:p>
        </w:tc>
        <w:tc>
          <w:tcPr>
            <w:tcW w:w="567" w:type="dxa"/>
          </w:tcPr>
          <w:p w:rsidR="00F82595" w:rsidRPr="00D44D14" w:rsidRDefault="00F82595" w:rsidP="007857A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0E2DC6" w:rsidRDefault="000E2DC6" w:rsidP="000E2DC6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Кандидаттың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тегі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аты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</w:p>
          <w:p w:rsidR="000E2DC6" w:rsidRDefault="000E2DC6" w:rsidP="000E2DC6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әкесінің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аты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/</w:t>
            </w:r>
          </w:p>
          <w:p w:rsidR="00D85BE5" w:rsidRPr="00D44D14" w:rsidRDefault="000E2DC6" w:rsidP="000E2DC6">
            <w:pPr>
              <w:jc w:val="center"/>
              <w:rPr>
                <w:b/>
                <w:sz w:val="28"/>
                <w:szCs w:val="28"/>
              </w:rPr>
            </w:pPr>
            <w:r w:rsidRPr="00FC2535">
              <w:rPr>
                <w:b/>
                <w:color w:val="000000"/>
                <w:sz w:val="28"/>
                <w:szCs w:val="28"/>
              </w:rPr>
              <w:t xml:space="preserve">Фамилия, имя, </w:t>
            </w:r>
            <w:proofErr w:type="gramStart"/>
            <w:r w:rsidRPr="00FC2535">
              <w:rPr>
                <w:b/>
                <w:color w:val="000000"/>
                <w:sz w:val="28"/>
                <w:szCs w:val="28"/>
              </w:rPr>
              <w:t>отчество  кандидата</w:t>
            </w:r>
            <w:proofErr w:type="gramEnd"/>
          </w:p>
        </w:tc>
        <w:tc>
          <w:tcPr>
            <w:tcW w:w="3402" w:type="dxa"/>
          </w:tcPr>
          <w:p w:rsidR="00F82595" w:rsidRDefault="00F82595" w:rsidP="007857A0">
            <w:pPr>
              <w:jc w:val="center"/>
              <w:rPr>
                <w:b/>
                <w:sz w:val="28"/>
                <w:szCs w:val="28"/>
              </w:rPr>
            </w:pPr>
            <w:r w:rsidRPr="00D44D14">
              <w:rPr>
                <w:b/>
                <w:sz w:val="28"/>
                <w:szCs w:val="28"/>
                <w:lang w:val="kk-KZ"/>
              </w:rPr>
              <w:t>Шешім</w:t>
            </w:r>
            <w:r w:rsidRPr="00D44D14">
              <w:rPr>
                <w:b/>
                <w:sz w:val="28"/>
                <w:szCs w:val="28"/>
              </w:rPr>
              <w:t xml:space="preserve"> (</w:t>
            </w:r>
            <w:r w:rsidRPr="00D44D14">
              <w:rPr>
                <w:b/>
                <w:sz w:val="28"/>
                <w:szCs w:val="28"/>
                <w:lang w:val="kk-KZ"/>
              </w:rPr>
              <w:t>жіберілді</w:t>
            </w:r>
            <w:r w:rsidRPr="00D44D14">
              <w:rPr>
                <w:b/>
                <w:sz w:val="28"/>
                <w:szCs w:val="28"/>
              </w:rPr>
              <w:t xml:space="preserve"> /</w:t>
            </w:r>
            <w:proofErr w:type="spellStart"/>
            <w:r w:rsidRPr="00D44D14">
              <w:rPr>
                <w:b/>
                <w:sz w:val="28"/>
                <w:szCs w:val="28"/>
              </w:rPr>
              <w:t>жіберілген</w:t>
            </w:r>
            <w:proofErr w:type="spellEnd"/>
            <w:r w:rsidRPr="00D44D1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44D14">
              <w:rPr>
                <w:b/>
                <w:sz w:val="28"/>
                <w:szCs w:val="28"/>
              </w:rPr>
              <w:t>жоқ</w:t>
            </w:r>
            <w:proofErr w:type="spellEnd"/>
            <w:r w:rsidRPr="00D44D14">
              <w:rPr>
                <w:b/>
                <w:sz w:val="28"/>
                <w:szCs w:val="28"/>
              </w:rPr>
              <w:t>)</w:t>
            </w:r>
          </w:p>
          <w:p w:rsidR="00D85BE5" w:rsidRDefault="00D85BE5" w:rsidP="007857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 (допущен/</w:t>
            </w:r>
          </w:p>
          <w:p w:rsidR="00D85BE5" w:rsidRPr="00D44D14" w:rsidRDefault="00D85BE5" w:rsidP="007857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допущен)</w:t>
            </w:r>
          </w:p>
        </w:tc>
        <w:tc>
          <w:tcPr>
            <w:tcW w:w="2694" w:type="dxa"/>
          </w:tcPr>
          <w:p w:rsidR="00F82595" w:rsidRDefault="00F82595" w:rsidP="007857A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44D14">
              <w:rPr>
                <w:b/>
                <w:sz w:val="28"/>
                <w:szCs w:val="28"/>
                <w:lang w:val="kk-KZ"/>
              </w:rPr>
              <w:t>Жіберілмеу себебі</w:t>
            </w:r>
            <w:r w:rsidR="00D85BE5">
              <w:rPr>
                <w:b/>
                <w:sz w:val="28"/>
                <w:szCs w:val="28"/>
                <w:lang w:val="kk-KZ"/>
              </w:rPr>
              <w:t>/</w:t>
            </w:r>
          </w:p>
          <w:p w:rsidR="00D85BE5" w:rsidRPr="00D44D14" w:rsidRDefault="00D85BE5" w:rsidP="007857A0">
            <w:pPr>
              <w:jc w:val="center"/>
              <w:rPr>
                <w:b/>
                <w:sz w:val="28"/>
                <w:szCs w:val="28"/>
              </w:rPr>
            </w:pPr>
            <w:r w:rsidRPr="00A155FC">
              <w:rPr>
                <w:b/>
                <w:sz w:val="28"/>
                <w:szCs w:val="28"/>
              </w:rPr>
              <w:t>Причина недопущения</w:t>
            </w:r>
          </w:p>
        </w:tc>
      </w:tr>
      <w:tr w:rsidR="00A7621A" w:rsidRPr="009401E3" w:rsidTr="005E638D">
        <w:trPr>
          <w:trHeight w:val="1389"/>
        </w:trPr>
        <w:tc>
          <w:tcPr>
            <w:tcW w:w="709" w:type="dxa"/>
            <w:vMerge w:val="restart"/>
          </w:tcPr>
          <w:p w:rsidR="00A7621A" w:rsidRPr="009401E3" w:rsidRDefault="00A7621A" w:rsidP="00A7621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3969" w:type="dxa"/>
            <w:vMerge w:val="restart"/>
          </w:tcPr>
          <w:p w:rsidR="006C3F7C" w:rsidRPr="005E638D" w:rsidRDefault="00A7621A" w:rsidP="006C3F7C">
            <w:pPr>
              <w:jc w:val="both"/>
              <w:rPr>
                <w:lang w:val="kk-KZ"/>
              </w:rPr>
            </w:pPr>
            <w:r w:rsidRPr="005E638D">
              <w:rPr>
                <w:lang w:val="kk-KZ"/>
              </w:rPr>
              <w:t>«</w:t>
            </w:r>
            <w:r w:rsidR="006C3F7C" w:rsidRPr="005E638D">
              <w:rPr>
                <w:lang w:val="kk-KZ"/>
              </w:rPr>
              <w:t xml:space="preserve">Қазақстан Республикасы Президенті Іс Басқармасының Медициналық орталығы» ММ емдік-профилактикалық көмекті ұйымдастыру басқармасының бас сарапшысы, C-4 (1 бірлік) </w:t>
            </w:r>
          </w:p>
          <w:p w:rsidR="006C3F7C" w:rsidRPr="005E638D" w:rsidRDefault="006C3F7C" w:rsidP="006C3F7C">
            <w:pPr>
              <w:jc w:val="both"/>
              <w:rPr>
                <w:lang w:val="kk-KZ"/>
              </w:rPr>
            </w:pPr>
          </w:p>
          <w:p w:rsidR="006C3F7C" w:rsidRPr="005E638D" w:rsidRDefault="006C3F7C" w:rsidP="006C3F7C">
            <w:pPr>
              <w:jc w:val="both"/>
            </w:pPr>
            <w:r w:rsidRPr="005E638D">
              <w:rPr>
                <w:lang w:val="kk-KZ"/>
              </w:rPr>
              <w:t>Г</w:t>
            </w:r>
            <w:r w:rsidRPr="005E638D">
              <w:t xml:space="preserve">лавный эксперт </w:t>
            </w:r>
            <w:r w:rsidRPr="005E638D">
              <w:rPr>
                <w:lang w:val="kk-KZ"/>
              </w:rPr>
              <w:t>у</w:t>
            </w:r>
            <w:proofErr w:type="spellStart"/>
            <w:r w:rsidRPr="005E638D">
              <w:t>правлени</w:t>
            </w:r>
            <w:proofErr w:type="spellEnd"/>
            <w:r w:rsidRPr="005E638D">
              <w:rPr>
                <w:lang w:val="kk-KZ"/>
              </w:rPr>
              <w:t>я</w:t>
            </w:r>
            <w:r w:rsidRPr="005E638D">
              <w:t xml:space="preserve"> </w:t>
            </w:r>
            <w:proofErr w:type="spellStart"/>
            <w:r w:rsidRPr="005E638D">
              <w:rPr>
                <w:lang w:val="kk-KZ"/>
              </w:rPr>
              <w:t>организации</w:t>
            </w:r>
            <w:proofErr w:type="spellEnd"/>
            <w:r w:rsidRPr="005E638D">
              <w:rPr>
                <w:lang w:val="kk-KZ"/>
              </w:rPr>
              <w:t xml:space="preserve"> </w:t>
            </w:r>
            <w:proofErr w:type="spellStart"/>
            <w:r w:rsidRPr="005E638D">
              <w:rPr>
                <w:lang w:val="kk-KZ"/>
              </w:rPr>
              <w:t>лечебно-профилактической</w:t>
            </w:r>
            <w:proofErr w:type="spellEnd"/>
            <w:r w:rsidRPr="005E638D">
              <w:rPr>
                <w:lang w:val="kk-KZ"/>
              </w:rPr>
              <w:t xml:space="preserve"> </w:t>
            </w:r>
            <w:proofErr w:type="spellStart"/>
            <w:r w:rsidRPr="005E638D">
              <w:rPr>
                <w:lang w:val="kk-KZ"/>
              </w:rPr>
              <w:t>помощи</w:t>
            </w:r>
            <w:proofErr w:type="spellEnd"/>
            <w:r w:rsidRPr="005E638D">
              <w:t xml:space="preserve">  ГУ «Медицинский центр Управления Делами Президента Республики Казахстан», C-4 (1 единица)</w:t>
            </w:r>
          </w:p>
          <w:p w:rsidR="00A7621A" w:rsidRPr="000534B3" w:rsidRDefault="00A7621A" w:rsidP="00A762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7621A" w:rsidRDefault="00A7621A" w:rsidP="00A7621A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A7621A" w:rsidRPr="009401E3" w:rsidRDefault="00A7621A" w:rsidP="00A7621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</w:tcPr>
          <w:p w:rsidR="00A7621A" w:rsidRDefault="005E638D" w:rsidP="00A7621A">
            <w:pPr>
              <w:rPr>
                <w:lang w:val="kk-KZ"/>
              </w:rPr>
            </w:pPr>
            <w:r>
              <w:rPr>
                <w:lang w:val="kk-KZ"/>
              </w:rPr>
              <w:t>Абдрахманова</w:t>
            </w:r>
          </w:p>
          <w:p w:rsidR="005E638D" w:rsidRPr="00A7621A" w:rsidRDefault="005E638D" w:rsidP="00A7621A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Кульзира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Жаксылыковна</w:t>
            </w:r>
            <w:proofErr w:type="spellEnd"/>
          </w:p>
        </w:tc>
        <w:tc>
          <w:tcPr>
            <w:tcW w:w="3402" w:type="dxa"/>
          </w:tcPr>
          <w:p w:rsidR="00A7621A" w:rsidRPr="00A7621A" w:rsidRDefault="00A7621A" w:rsidP="00A7621A">
            <w:pPr>
              <w:jc w:val="center"/>
            </w:pPr>
            <w:proofErr w:type="spellStart"/>
            <w:r w:rsidRPr="00A7621A">
              <w:t>жiберiлдi</w:t>
            </w:r>
            <w:proofErr w:type="spellEnd"/>
            <w:r w:rsidRPr="00A7621A">
              <w:t>/</w:t>
            </w:r>
          </w:p>
          <w:p w:rsidR="00A7621A" w:rsidRPr="00A7621A" w:rsidRDefault="00A7621A" w:rsidP="00A7621A">
            <w:pPr>
              <w:jc w:val="center"/>
            </w:pPr>
            <w:r w:rsidRPr="00A7621A">
              <w:t>допущен</w:t>
            </w:r>
          </w:p>
        </w:tc>
        <w:tc>
          <w:tcPr>
            <w:tcW w:w="2694" w:type="dxa"/>
          </w:tcPr>
          <w:p w:rsidR="00A7621A" w:rsidRPr="00A7621A" w:rsidRDefault="00A7621A" w:rsidP="00A7621A">
            <w:pPr>
              <w:jc w:val="center"/>
              <w:rPr>
                <w:lang w:val="kk-KZ"/>
              </w:rPr>
            </w:pPr>
          </w:p>
        </w:tc>
      </w:tr>
      <w:tr w:rsidR="00A7621A" w:rsidRPr="009401E3" w:rsidTr="00D85BE5">
        <w:tc>
          <w:tcPr>
            <w:tcW w:w="709" w:type="dxa"/>
            <w:vMerge/>
          </w:tcPr>
          <w:p w:rsidR="00A7621A" w:rsidRDefault="00A7621A" w:rsidP="00A7621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vMerge/>
          </w:tcPr>
          <w:p w:rsidR="00A7621A" w:rsidRDefault="00A7621A" w:rsidP="00A7621A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A7621A" w:rsidRDefault="00A7621A" w:rsidP="00A7621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402" w:type="dxa"/>
          </w:tcPr>
          <w:p w:rsidR="005E638D" w:rsidRDefault="005E638D" w:rsidP="00A7621A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Елибаев</w:t>
            </w:r>
            <w:proofErr w:type="spellEnd"/>
            <w:r>
              <w:rPr>
                <w:lang w:val="kk-KZ"/>
              </w:rPr>
              <w:t xml:space="preserve"> </w:t>
            </w:r>
          </w:p>
          <w:p w:rsidR="00A7621A" w:rsidRPr="00A7621A" w:rsidRDefault="005E638D" w:rsidP="00A7621A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Сералы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Габдулинович</w:t>
            </w:r>
            <w:bookmarkStart w:id="0" w:name="_GoBack"/>
            <w:bookmarkEnd w:id="0"/>
            <w:proofErr w:type="spellEnd"/>
          </w:p>
        </w:tc>
        <w:tc>
          <w:tcPr>
            <w:tcW w:w="3402" w:type="dxa"/>
          </w:tcPr>
          <w:p w:rsidR="00A7621A" w:rsidRPr="00A7621A" w:rsidRDefault="00A7621A" w:rsidP="00A7621A">
            <w:pPr>
              <w:jc w:val="center"/>
            </w:pPr>
            <w:proofErr w:type="spellStart"/>
            <w:r w:rsidRPr="00A7621A">
              <w:t>жiберiлдi</w:t>
            </w:r>
            <w:proofErr w:type="spellEnd"/>
            <w:r w:rsidRPr="00A7621A">
              <w:t>/</w:t>
            </w:r>
          </w:p>
          <w:p w:rsidR="00A7621A" w:rsidRPr="00A7621A" w:rsidRDefault="00A7621A" w:rsidP="00A7621A">
            <w:pPr>
              <w:jc w:val="center"/>
            </w:pPr>
            <w:r w:rsidRPr="00A7621A">
              <w:t>допущен</w:t>
            </w:r>
          </w:p>
        </w:tc>
        <w:tc>
          <w:tcPr>
            <w:tcW w:w="2694" w:type="dxa"/>
          </w:tcPr>
          <w:p w:rsidR="00A7621A" w:rsidRPr="00A7621A" w:rsidRDefault="00A7621A" w:rsidP="00A7621A">
            <w:pPr>
              <w:jc w:val="center"/>
              <w:rPr>
                <w:lang w:val="kk-KZ"/>
              </w:rPr>
            </w:pPr>
          </w:p>
        </w:tc>
      </w:tr>
    </w:tbl>
    <w:p w:rsidR="00D44D14" w:rsidRDefault="00D44D14" w:rsidP="00B238C7">
      <w:pPr>
        <w:jc w:val="center"/>
        <w:rPr>
          <w:b/>
          <w:sz w:val="28"/>
          <w:szCs w:val="28"/>
          <w:lang w:val="kk-KZ"/>
        </w:rPr>
      </w:pPr>
    </w:p>
    <w:p w:rsidR="006B0535" w:rsidRDefault="006B0535" w:rsidP="000534B3">
      <w:pPr>
        <w:rPr>
          <w:b/>
          <w:sz w:val="28"/>
          <w:szCs w:val="28"/>
        </w:rPr>
      </w:pPr>
      <w:r>
        <w:rPr>
          <w:b/>
        </w:rPr>
        <w:t xml:space="preserve">              </w:t>
      </w:r>
    </w:p>
    <w:p w:rsidR="00D53A3C" w:rsidRDefault="00D53A3C" w:rsidP="00D53A3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Әкімшілік-құқықтық басқарманың бас сарапшысы/</w:t>
      </w:r>
      <w:r>
        <w:rPr>
          <w:b/>
          <w:sz w:val="28"/>
          <w:szCs w:val="28"/>
        </w:rPr>
        <w:t xml:space="preserve"> </w:t>
      </w:r>
    </w:p>
    <w:p w:rsidR="00D53A3C" w:rsidRDefault="00D53A3C" w:rsidP="00D53A3C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Главный эксперт  </w:t>
      </w:r>
    </w:p>
    <w:p w:rsidR="00D53A3C" w:rsidRDefault="00D53A3C" w:rsidP="00D53A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административно-правового управления                                                                                            А. Искакова      </w:t>
      </w:r>
    </w:p>
    <w:p w:rsidR="00F82595" w:rsidRPr="00F82595" w:rsidRDefault="00F82595" w:rsidP="00D53A3C">
      <w:pPr>
        <w:ind w:firstLine="708"/>
        <w:rPr>
          <w:b/>
          <w:sz w:val="28"/>
          <w:szCs w:val="28"/>
        </w:rPr>
      </w:pPr>
    </w:p>
    <w:sectPr w:rsidR="00F82595" w:rsidRPr="00F82595" w:rsidSect="00A7621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3A5" w:rsidRDefault="000413A5" w:rsidP="003F0B61">
      <w:r>
        <w:separator/>
      </w:r>
    </w:p>
  </w:endnote>
  <w:endnote w:type="continuationSeparator" w:id="0">
    <w:p w:rsidR="000413A5" w:rsidRDefault="000413A5" w:rsidP="003F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3A5" w:rsidRDefault="000413A5" w:rsidP="003F0B61">
      <w:r>
        <w:separator/>
      </w:r>
    </w:p>
  </w:footnote>
  <w:footnote w:type="continuationSeparator" w:id="0">
    <w:p w:rsidR="000413A5" w:rsidRDefault="000413A5" w:rsidP="003F0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436B"/>
    <w:multiLevelType w:val="hybridMultilevel"/>
    <w:tmpl w:val="39A4B092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E6B5808"/>
    <w:multiLevelType w:val="hybridMultilevel"/>
    <w:tmpl w:val="E2465966"/>
    <w:lvl w:ilvl="0" w:tplc="64604F82">
      <w:start w:val="1"/>
      <w:numFmt w:val="decimal"/>
      <w:lvlText w:val="%1."/>
      <w:lvlJc w:val="center"/>
      <w:pPr>
        <w:ind w:left="143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1B6478"/>
    <w:multiLevelType w:val="hybridMultilevel"/>
    <w:tmpl w:val="555ADF6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B01E71"/>
    <w:multiLevelType w:val="hybridMultilevel"/>
    <w:tmpl w:val="CDE418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AB1CB8"/>
    <w:multiLevelType w:val="hybridMultilevel"/>
    <w:tmpl w:val="CDE418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d" w:val="3521725"/>
  </w:docVars>
  <w:rsids>
    <w:rsidRoot w:val="000916A9"/>
    <w:rsid w:val="0000792B"/>
    <w:rsid w:val="00031D03"/>
    <w:rsid w:val="000326D7"/>
    <w:rsid w:val="00033E2D"/>
    <w:rsid w:val="000413A5"/>
    <w:rsid w:val="00041DF7"/>
    <w:rsid w:val="000534B3"/>
    <w:rsid w:val="000535A0"/>
    <w:rsid w:val="00063F72"/>
    <w:rsid w:val="00066B74"/>
    <w:rsid w:val="000704D8"/>
    <w:rsid w:val="000711B4"/>
    <w:rsid w:val="00081A33"/>
    <w:rsid w:val="00085D8D"/>
    <w:rsid w:val="000916A9"/>
    <w:rsid w:val="00092FAD"/>
    <w:rsid w:val="00094784"/>
    <w:rsid w:val="000C3C57"/>
    <w:rsid w:val="000C5FC1"/>
    <w:rsid w:val="000E2DC6"/>
    <w:rsid w:val="000E7ED2"/>
    <w:rsid w:val="000F081E"/>
    <w:rsid w:val="000F1863"/>
    <w:rsid w:val="000F5C9F"/>
    <w:rsid w:val="00106BF5"/>
    <w:rsid w:val="00132A50"/>
    <w:rsid w:val="0013635B"/>
    <w:rsid w:val="001376C7"/>
    <w:rsid w:val="00155473"/>
    <w:rsid w:val="00161A1F"/>
    <w:rsid w:val="00175180"/>
    <w:rsid w:val="00182658"/>
    <w:rsid w:val="00194953"/>
    <w:rsid w:val="00195042"/>
    <w:rsid w:val="001A3483"/>
    <w:rsid w:val="001B330C"/>
    <w:rsid w:val="001C4CA3"/>
    <w:rsid w:val="001E1F75"/>
    <w:rsid w:val="001F0FBD"/>
    <w:rsid w:val="001F365D"/>
    <w:rsid w:val="001F649C"/>
    <w:rsid w:val="00245448"/>
    <w:rsid w:val="00253A26"/>
    <w:rsid w:val="00261E7D"/>
    <w:rsid w:val="002671A3"/>
    <w:rsid w:val="00271D80"/>
    <w:rsid w:val="00280C3C"/>
    <w:rsid w:val="002A0A68"/>
    <w:rsid w:val="002B1538"/>
    <w:rsid w:val="002B481B"/>
    <w:rsid w:val="002E5AF3"/>
    <w:rsid w:val="002F1E85"/>
    <w:rsid w:val="003000A4"/>
    <w:rsid w:val="0032695F"/>
    <w:rsid w:val="00336C01"/>
    <w:rsid w:val="00353750"/>
    <w:rsid w:val="00361C3E"/>
    <w:rsid w:val="003773BB"/>
    <w:rsid w:val="00384B38"/>
    <w:rsid w:val="00392810"/>
    <w:rsid w:val="003A33AE"/>
    <w:rsid w:val="003B3CA7"/>
    <w:rsid w:val="003B4C3F"/>
    <w:rsid w:val="003C0D9A"/>
    <w:rsid w:val="003C4FB7"/>
    <w:rsid w:val="003D0B0E"/>
    <w:rsid w:val="003D1123"/>
    <w:rsid w:val="003D2D94"/>
    <w:rsid w:val="003D49B4"/>
    <w:rsid w:val="003F0B61"/>
    <w:rsid w:val="003F37C5"/>
    <w:rsid w:val="00416E59"/>
    <w:rsid w:val="00431BA6"/>
    <w:rsid w:val="0045654B"/>
    <w:rsid w:val="004741C4"/>
    <w:rsid w:val="00475726"/>
    <w:rsid w:val="004861F0"/>
    <w:rsid w:val="00487A67"/>
    <w:rsid w:val="004A2873"/>
    <w:rsid w:val="004A7AB6"/>
    <w:rsid w:val="004B08F9"/>
    <w:rsid w:val="004B15D8"/>
    <w:rsid w:val="004B15E9"/>
    <w:rsid w:val="004D3FEB"/>
    <w:rsid w:val="004D549B"/>
    <w:rsid w:val="004E0C4B"/>
    <w:rsid w:val="004F68E7"/>
    <w:rsid w:val="00512328"/>
    <w:rsid w:val="0051491F"/>
    <w:rsid w:val="005358D2"/>
    <w:rsid w:val="005568A1"/>
    <w:rsid w:val="005A1E6C"/>
    <w:rsid w:val="005C6632"/>
    <w:rsid w:val="005E34DE"/>
    <w:rsid w:val="005E638D"/>
    <w:rsid w:val="005E7391"/>
    <w:rsid w:val="00611FC2"/>
    <w:rsid w:val="00613142"/>
    <w:rsid w:val="006267F6"/>
    <w:rsid w:val="00632525"/>
    <w:rsid w:val="00634E05"/>
    <w:rsid w:val="00635A58"/>
    <w:rsid w:val="006A35AB"/>
    <w:rsid w:val="006B0535"/>
    <w:rsid w:val="006B5C60"/>
    <w:rsid w:val="006C3F7C"/>
    <w:rsid w:val="006D357A"/>
    <w:rsid w:val="00720D00"/>
    <w:rsid w:val="00730F99"/>
    <w:rsid w:val="00731F99"/>
    <w:rsid w:val="007534CA"/>
    <w:rsid w:val="007710ED"/>
    <w:rsid w:val="00782554"/>
    <w:rsid w:val="00794677"/>
    <w:rsid w:val="00796C59"/>
    <w:rsid w:val="008055EC"/>
    <w:rsid w:val="00865CEA"/>
    <w:rsid w:val="008713B2"/>
    <w:rsid w:val="008935EC"/>
    <w:rsid w:val="008B6E10"/>
    <w:rsid w:val="008C6803"/>
    <w:rsid w:val="008D5D4C"/>
    <w:rsid w:val="008F3199"/>
    <w:rsid w:val="009013C2"/>
    <w:rsid w:val="00902494"/>
    <w:rsid w:val="00904AB8"/>
    <w:rsid w:val="00912267"/>
    <w:rsid w:val="0092094E"/>
    <w:rsid w:val="009220EA"/>
    <w:rsid w:val="009401E3"/>
    <w:rsid w:val="0094182B"/>
    <w:rsid w:val="00941E76"/>
    <w:rsid w:val="00943545"/>
    <w:rsid w:val="00946CAE"/>
    <w:rsid w:val="0094776C"/>
    <w:rsid w:val="00957993"/>
    <w:rsid w:val="0096438A"/>
    <w:rsid w:val="00977C16"/>
    <w:rsid w:val="009825EC"/>
    <w:rsid w:val="009A0C54"/>
    <w:rsid w:val="009A287F"/>
    <w:rsid w:val="009A3094"/>
    <w:rsid w:val="009C092F"/>
    <w:rsid w:val="009C1F74"/>
    <w:rsid w:val="009C6A6C"/>
    <w:rsid w:val="009D4DCD"/>
    <w:rsid w:val="009E09F7"/>
    <w:rsid w:val="009E5DF7"/>
    <w:rsid w:val="00A07ABE"/>
    <w:rsid w:val="00A14A10"/>
    <w:rsid w:val="00A155FC"/>
    <w:rsid w:val="00A20E29"/>
    <w:rsid w:val="00A46977"/>
    <w:rsid w:val="00A47639"/>
    <w:rsid w:val="00A53344"/>
    <w:rsid w:val="00A6635F"/>
    <w:rsid w:val="00A7621A"/>
    <w:rsid w:val="00A76DBA"/>
    <w:rsid w:val="00A81D92"/>
    <w:rsid w:val="00A82424"/>
    <w:rsid w:val="00A867F8"/>
    <w:rsid w:val="00A87E62"/>
    <w:rsid w:val="00A91B3D"/>
    <w:rsid w:val="00AA708F"/>
    <w:rsid w:val="00AB1F6C"/>
    <w:rsid w:val="00AD359E"/>
    <w:rsid w:val="00AE6287"/>
    <w:rsid w:val="00B16359"/>
    <w:rsid w:val="00B238C7"/>
    <w:rsid w:val="00B2678F"/>
    <w:rsid w:val="00B3589B"/>
    <w:rsid w:val="00B517A3"/>
    <w:rsid w:val="00B57A3E"/>
    <w:rsid w:val="00B61995"/>
    <w:rsid w:val="00B6623E"/>
    <w:rsid w:val="00B75112"/>
    <w:rsid w:val="00BA729D"/>
    <w:rsid w:val="00BB42D6"/>
    <w:rsid w:val="00BD0BFA"/>
    <w:rsid w:val="00BD6FF5"/>
    <w:rsid w:val="00BD7861"/>
    <w:rsid w:val="00BE7498"/>
    <w:rsid w:val="00BF2812"/>
    <w:rsid w:val="00C4299C"/>
    <w:rsid w:val="00C470A2"/>
    <w:rsid w:val="00C5049A"/>
    <w:rsid w:val="00C53B72"/>
    <w:rsid w:val="00C60D80"/>
    <w:rsid w:val="00C71B17"/>
    <w:rsid w:val="00C72A09"/>
    <w:rsid w:val="00C74456"/>
    <w:rsid w:val="00C77B0C"/>
    <w:rsid w:val="00C830E9"/>
    <w:rsid w:val="00C849D9"/>
    <w:rsid w:val="00CA718A"/>
    <w:rsid w:val="00CD04B2"/>
    <w:rsid w:val="00CE5A06"/>
    <w:rsid w:val="00CF56E3"/>
    <w:rsid w:val="00CF69EA"/>
    <w:rsid w:val="00D00477"/>
    <w:rsid w:val="00D01831"/>
    <w:rsid w:val="00D10E57"/>
    <w:rsid w:val="00D44D14"/>
    <w:rsid w:val="00D45626"/>
    <w:rsid w:val="00D53A3C"/>
    <w:rsid w:val="00D72BCF"/>
    <w:rsid w:val="00D76FCA"/>
    <w:rsid w:val="00D85BE5"/>
    <w:rsid w:val="00D91BB1"/>
    <w:rsid w:val="00DA23FC"/>
    <w:rsid w:val="00DC5B68"/>
    <w:rsid w:val="00DC75E7"/>
    <w:rsid w:val="00DD0EB2"/>
    <w:rsid w:val="00DD2D4C"/>
    <w:rsid w:val="00DE550D"/>
    <w:rsid w:val="00E10EE2"/>
    <w:rsid w:val="00E34E2D"/>
    <w:rsid w:val="00E560BF"/>
    <w:rsid w:val="00EC3D59"/>
    <w:rsid w:val="00ED37A8"/>
    <w:rsid w:val="00ED5D5C"/>
    <w:rsid w:val="00ED77D1"/>
    <w:rsid w:val="00EF0D66"/>
    <w:rsid w:val="00EF4BBD"/>
    <w:rsid w:val="00EF7BDF"/>
    <w:rsid w:val="00F0098C"/>
    <w:rsid w:val="00F01F37"/>
    <w:rsid w:val="00F20360"/>
    <w:rsid w:val="00F31324"/>
    <w:rsid w:val="00F45231"/>
    <w:rsid w:val="00F4531F"/>
    <w:rsid w:val="00F54212"/>
    <w:rsid w:val="00F70009"/>
    <w:rsid w:val="00F75EFC"/>
    <w:rsid w:val="00F82266"/>
    <w:rsid w:val="00F82595"/>
    <w:rsid w:val="00FA5D01"/>
    <w:rsid w:val="00FB3296"/>
    <w:rsid w:val="00FB68BE"/>
    <w:rsid w:val="00FE4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03295D"/>
  <w15:docId w15:val="{C7AE78B5-CA6E-488E-9FF8-C35AF0FD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F0B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0B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3F0B61"/>
    <w:rPr>
      <w:sz w:val="24"/>
      <w:szCs w:val="24"/>
    </w:rPr>
  </w:style>
  <w:style w:type="paragraph" w:styleId="a5">
    <w:name w:val="footer"/>
    <w:basedOn w:val="a"/>
    <w:link w:val="a6"/>
    <w:uiPriority w:val="99"/>
    <w:rsid w:val="003F0B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F0B61"/>
    <w:rPr>
      <w:sz w:val="24"/>
      <w:szCs w:val="24"/>
    </w:rPr>
  </w:style>
  <w:style w:type="paragraph" w:styleId="a7">
    <w:name w:val="Balloon Text"/>
    <w:basedOn w:val="a"/>
    <w:link w:val="a8"/>
    <w:rsid w:val="00AE62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E6287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rsid w:val="00DA23FC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DA23F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B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7E6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r3ClientJBAS_RES\ORAdminRe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F4690-F68B-45C6-A3FD-A33F1E30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ORAdminReport</Template>
  <TotalTime>84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Ministry of Finance RK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Шынар</dc:creator>
  <dc:description>ref=Протокол.бюр оформление -подготовлен -user-.персона.текущ состояние -зап табл персон данных-.идентиф -фамилия с инициалами-</dc:description>
  <cp:lastModifiedBy>Искакова Асель Бактыбековна</cp:lastModifiedBy>
  <cp:revision>24</cp:revision>
  <cp:lastPrinted>2023-02-02T02:35:00Z</cp:lastPrinted>
  <dcterms:created xsi:type="dcterms:W3CDTF">2023-01-11T10:48:00Z</dcterms:created>
  <dcterms:modified xsi:type="dcterms:W3CDTF">2024-01-19T11:25:00Z</dcterms:modified>
</cp:coreProperties>
</file>