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52" w:rsidRDefault="005E3B52" w:rsidP="00B8624F">
      <w:pPr>
        <w:jc w:val="center"/>
        <w:rPr>
          <w:b/>
          <w:sz w:val="28"/>
          <w:szCs w:val="28"/>
          <w:lang w:val="kk-KZ"/>
        </w:rPr>
      </w:pPr>
    </w:p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094784">
        <w:rPr>
          <w:b/>
          <w:sz w:val="28"/>
          <w:szCs w:val="28"/>
          <w:lang w:val="kk-KZ"/>
        </w:rPr>
        <w:t>әңгімелесуге жіберу туралы</w:t>
      </w:r>
      <w:r w:rsidRPr="00094784">
        <w:rPr>
          <w:b/>
          <w:sz w:val="28"/>
          <w:szCs w:val="28"/>
          <w:lang w:val="kk-KZ"/>
        </w:rPr>
        <w:br/>
        <w:t>ШЕШІМ</w:t>
      </w:r>
    </w:p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</w:p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РЕШЕНИЕ</w:t>
      </w:r>
      <w:r w:rsidRPr="00094784">
        <w:rPr>
          <w:b/>
          <w:sz w:val="28"/>
          <w:szCs w:val="28"/>
          <w:lang w:val="kk-KZ"/>
        </w:rPr>
        <w:br/>
        <w:t xml:space="preserve">о </w:t>
      </w:r>
      <w:proofErr w:type="spellStart"/>
      <w:r w:rsidRPr="00094784">
        <w:rPr>
          <w:b/>
          <w:sz w:val="28"/>
          <w:szCs w:val="28"/>
          <w:lang w:val="kk-KZ"/>
        </w:rPr>
        <w:t>допуске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участников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конкурса</w:t>
      </w:r>
      <w:proofErr w:type="spellEnd"/>
      <w:r w:rsidRPr="00094784">
        <w:rPr>
          <w:b/>
          <w:sz w:val="28"/>
          <w:szCs w:val="28"/>
          <w:lang w:val="kk-KZ"/>
        </w:rPr>
        <w:t xml:space="preserve"> к </w:t>
      </w:r>
      <w:proofErr w:type="spellStart"/>
      <w:r w:rsidRPr="00094784">
        <w:rPr>
          <w:b/>
          <w:sz w:val="28"/>
          <w:szCs w:val="28"/>
          <w:lang w:val="kk-KZ"/>
        </w:rPr>
        <w:t>собеседованию</w:t>
      </w:r>
      <w:proofErr w:type="spellEnd"/>
    </w:p>
    <w:p w:rsidR="00B8624F" w:rsidRPr="00094784" w:rsidRDefault="00B8624F" w:rsidP="00B8624F">
      <w:pPr>
        <w:jc w:val="center"/>
        <w:rPr>
          <w:b/>
          <w:sz w:val="28"/>
          <w:szCs w:val="28"/>
          <w:lang w:val="kk-KZ"/>
        </w:rPr>
      </w:pPr>
    </w:p>
    <w:tbl>
      <w:tblPr>
        <w:tblStyle w:val="ab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3402"/>
        <w:gridCol w:w="3402"/>
        <w:gridCol w:w="3261"/>
      </w:tblGrid>
      <w:tr w:rsidR="00B8624F" w:rsidRPr="009401E3" w:rsidTr="005E3B52">
        <w:tc>
          <w:tcPr>
            <w:tcW w:w="709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Лауазым</w:t>
            </w:r>
            <w:r>
              <w:rPr>
                <w:b/>
                <w:sz w:val="28"/>
                <w:szCs w:val="28"/>
                <w:lang w:val="kk-KZ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kk-KZ"/>
              </w:rPr>
              <w:t>должность</w:t>
            </w:r>
            <w:proofErr w:type="spellEnd"/>
          </w:p>
        </w:tc>
        <w:tc>
          <w:tcPr>
            <w:tcW w:w="567" w:type="dxa"/>
          </w:tcPr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B8624F" w:rsidRDefault="00B8624F" w:rsidP="008B26E9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:rsidR="00B8624F" w:rsidRDefault="00B8624F" w:rsidP="008B26E9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 xml:space="preserve">Фамилия, имя, </w:t>
            </w:r>
            <w:proofErr w:type="gramStart"/>
            <w:r w:rsidRPr="00FC2535">
              <w:rPr>
                <w:b/>
                <w:color w:val="000000"/>
                <w:sz w:val="28"/>
                <w:szCs w:val="28"/>
              </w:rPr>
              <w:t>отчество  кандидата</w:t>
            </w:r>
            <w:proofErr w:type="gramEnd"/>
          </w:p>
        </w:tc>
        <w:tc>
          <w:tcPr>
            <w:tcW w:w="3402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Шешім</w:t>
            </w:r>
            <w:r w:rsidRPr="00D44D14">
              <w:rPr>
                <w:b/>
                <w:sz w:val="28"/>
                <w:szCs w:val="28"/>
              </w:rPr>
              <w:t xml:space="preserve"> (</w:t>
            </w:r>
            <w:r w:rsidRPr="00D44D14">
              <w:rPr>
                <w:b/>
                <w:sz w:val="28"/>
                <w:szCs w:val="28"/>
                <w:lang w:val="kk-KZ"/>
              </w:rPr>
              <w:t>жіберілді</w:t>
            </w:r>
            <w:r w:rsidRPr="00D44D14">
              <w:rPr>
                <w:b/>
                <w:sz w:val="28"/>
                <w:szCs w:val="28"/>
              </w:rPr>
              <w:t xml:space="preserve"> /</w:t>
            </w:r>
            <w:proofErr w:type="spellStart"/>
            <w:r w:rsidRPr="00D44D14">
              <w:rPr>
                <w:b/>
                <w:sz w:val="28"/>
                <w:szCs w:val="28"/>
              </w:rPr>
              <w:t>жіберілген</w:t>
            </w:r>
            <w:proofErr w:type="spellEnd"/>
            <w:r w:rsidRPr="00D44D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4D14">
              <w:rPr>
                <w:b/>
                <w:sz w:val="28"/>
                <w:szCs w:val="28"/>
              </w:rPr>
              <w:t>жоқ</w:t>
            </w:r>
            <w:proofErr w:type="spellEnd"/>
            <w:r w:rsidRPr="00D44D14">
              <w:rPr>
                <w:b/>
                <w:sz w:val="28"/>
                <w:szCs w:val="28"/>
              </w:rPr>
              <w:t>)</w:t>
            </w:r>
          </w:p>
          <w:p w:rsidR="00B8624F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(допущен/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допущен)</w:t>
            </w:r>
          </w:p>
        </w:tc>
        <w:tc>
          <w:tcPr>
            <w:tcW w:w="3261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Жіберілмеу себебі</w:t>
            </w:r>
            <w:r>
              <w:rPr>
                <w:b/>
                <w:sz w:val="28"/>
                <w:szCs w:val="28"/>
                <w:lang w:val="kk-KZ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A155FC">
              <w:rPr>
                <w:b/>
                <w:sz w:val="28"/>
                <w:szCs w:val="28"/>
              </w:rPr>
              <w:t>Причина недопущения</w:t>
            </w:r>
          </w:p>
        </w:tc>
      </w:tr>
      <w:tr w:rsidR="005E3B52" w:rsidRPr="009401E3" w:rsidTr="005E3B52">
        <w:trPr>
          <w:trHeight w:val="822"/>
        </w:trPr>
        <w:tc>
          <w:tcPr>
            <w:tcW w:w="709" w:type="dxa"/>
            <w:vMerge w:val="restart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1.</w:t>
            </w:r>
          </w:p>
        </w:tc>
        <w:tc>
          <w:tcPr>
            <w:tcW w:w="3969" w:type="dxa"/>
            <w:vMerge w:val="restart"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  <w:r w:rsidRPr="005E3B52">
              <w:rPr>
                <w:lang w:val="kk-KZ"/>
              </w:rPr>
              <w:t xml:space="preserve">«Қазақстан Республикасы Президенті Іс Басқармасының Медициналық орталығы» ММ </w:t>
            </w:r>
            <w:r w:rsidRPr="005E3B52">
              <w:rPr>
                <w:lang w:val="kk-KZ"/>
              </w:rPr>
              <w:t>Ә</w:t>
            </w:r>
            <w:r w:rsidRPr="005E3B52">
              <w:rPr>
                <w:lang w:val="kk-KZ"/>
              </w:rPr>
              <w:t xml:space="preserve">кімшілік-құқықтық  басқармасының </w:t>
            </w:r>
            <w:r w:rsidRPr="005E3B52">
              <w:rPr>
                <w:color w:val="000000"/>
                <w:lang w:val="kk-KZ"/>
              </w:rPr>
              <w:t>басшысы</w:t>
            </w:r>
            <w:r w:rsidRPr="005E3B52">
              <w:rPr>
                <w:lang w:val="kk-KZ"/>
              </w:rPr>
              <w:t xml:space="preserve"> C-3 (1 бірлік)</w:t>
            </w:r>
          </w:p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  <w:p w:rsidR="005E3B52" w:rsidRPr="005E3B52" w:rsidRDefault="005E3B52" w:rsidP="005E3B52">
            <w:pPr>
              <w:jc w:val="both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руководитель</w:t>
            </w:r>
            <w:proofErr w:type="spellEnd"/>
            <w:r w:rsidRPr="005E3B52">
              <w:t xml:space="preserve"> </w:t>
            </w:r>
            <w:proofErr w:type="spellStart"/>
            <w:r w:rsidRPr="005E3B52">
              <w:rPr>
                <w:lang w:val="kk-KZ"/>
              </w:rPr>
              <w:t>А</w:t>
            </w:r>
            <w:r w:rsidRPr="005E3B52">
              <w:rPr>
                <w:lang w:val="kk-KZ"/>
              </w:rPr>
              <w:t>дминистративно-правового</w:t>
            </w:r>
            <w:proofErr w:type="spellEnd"/>
            <w:r w:rsidRPr="005E3B52">
              <w:rPr>
                <w:lang w:val="kk-KZ"/>
              </w:rPr>
              <w:t xml:space="preserve"> у</w:t>
            </w:r>
            <w:proofErr w:type="spellStart"/>
            <w:r w:rsidRPr="005E3B52">
              <w:t>пра</w:t>
            </w:r>
            <w:r w:rsidRPr="005E3B52">
              <w:rPr>
                <w:lang w:val="kk-KZ"/>
              </w:rPr>
              <w:t>вл</w:t>
            </w:r>
            <w:r w:rsidRPr="005E3B52">
              <w:t>ени</w:t>
            </w:r>
            <w:proofErr w:type="spellEnd"/>
            <w:r w:rsidRPr="005E3B52">
              <w:rPr>
                <w:lang w:val="kk-KZ"/>
              </w:rPr>
              <w:t>я</w:t>
            </w:r>
            <w:r w:rsidRPr="005E3B52">
              <w:t xml:space="preserve"> ГУ «Медицинский центр Управления Делами Президента Республики Казахстан», C-3 (1 единица)</w:t>
            </w:r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  <w:r w:rsidRPr="005E3B52">
              <w:rPr>
                <w:lang w:val="kk-KZ"/>
              </w:rPr>
              <w:tab/>
            </w: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Балгазин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Адилбек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Каликанович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Нагметжанова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Толкын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Сериковна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en-US"/>
              </w:rPr>
            </w:pPr>
            <w:r w:rsidRPr="005E3B52">
              <w:rPr>
                <w:lang w:val="en-US"/>
              </w:rPr>
              <w:t>3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Сафарова</w:t>
            </w:r>
            <w:proofErr w:type="spellEnd"/>
          </w:p>
          <w:p w:rsidR="005E3B52" w:rsidRPr="005E3B52" w:rsidRDefault="005E3B52" w:rsidP="005E3B52">
            <w:pPr>
              <w:rPr>
                <w:b/>
                <w:lang w:val="kk-KZ"/>
              </w:rPr>
            </w:pPr>
            <w:proofErr w:type="spellStart"/>
            <w:r w:rsidRPr="005E3B52">
              <w:rPr>
                <w:lang w:val="kk-KZ"/>
              </w:rPr>
              <w:t>Сахибжамал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Адилбековна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жіберілген жоқ/</w:t>
            </w:r>
          </w:p>
          <w:p w:rsidR="005E3B52" w:rsidRPr="005E3B52" w:rsidRDefault="005E3B52" w:rsidP="005E3B52">
            <w:pPr>
              <w:jc w:val="center"/>
            </w:pPr>
            <w:r w:rsidRPr="005E3B52">
              <w:rPr>
                <w:lang w:val="kk-KZ"/>
              </w:rPr>
              <w:t xml:space="preserve">не </w:t>
            </w:r>
            <w:proofErr w:type="spellStart"/>
            <w:r w:rsidRPr="005E3B52">
              <w:rPr>
                <w:lang w:val="kk-KZ"/>
              </w:rPr>
              <w:t>допущен</w:t>
            </w:r>
            <w:proofErr w:type="spellEnd"/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Біліктілік талаптарына сәйкес келмейді/</w:t>
            </w:r>
          </w:p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 xml:space="preserve">Не </w:t>
            </w:r>
            <w:proofErr w:type="spellStart"/>
            <w:r w:rsidRPr="005E3B52">
              <w:rPr>
                <w:lang w:val="kk-KZ"/>
              </w:rPr>
              <w:t>соответствует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квалификационным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требованиям</w:t>
            </w:r>
            <w:proofErr w:type="spellEnd"/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en-US"/>
              </w:rPr>
            </w:pPr>
            <w:r w:rsidRPr="005E3B52">
              <w:rPr>
                <w:lang w:val="en-US"/>
              </w:rPr>
              <w:t>4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Кайргельдин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Ардак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Канатович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en-US"/>
              </w:rPr>
            </w:pPr>
            <w:r w:rsidRPr="005E3B52">
              <w:rPr>
                <w:lang w:val="en-US"/>
              </w:rPr>
              <w:t>5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Ахметов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Берик</w:t>
            </w:r>
            <w:proofErr w:type="spellEnd"/>
            <w:r w:rsidRPr="005E3B52">
              <w:rPr>
                <w:lang w:val="kk-KZ"/>
              </w:rPr>
              <w:t xml:space="preserve"> Булатович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en-US"/>
              </w:rPr>
            </w:pPr>
            <w:r w:rsidRPr="005E3B52">
              <w:rPr>
                <w:lang w:val="en-US"/>
              </w:rPr>
              <w:t>6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Азмаганбетова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Балнур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Рамазановна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en-US"/>
              </w:rPr>
            </w:pPr>
            <w:r w:rsidRPr="005E3B52">
              <w:rPr>
                <w:lang w:val="en-US"/>
              </w:rPr>
              <w:t>7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Туртбаев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Алмат </w:t>
            </w:r>
            <w:proofErr w:type="spellStart"/>
            <w:r w:rsidRPr="005E3B52">
              <w:rPr>
                <w:lang w:val="kk-KZ"/>
              </w:rPr>
              <w:t>Мирамович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8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Кабылов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>Олжас Бейсенұлы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9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Бутенов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>Суюндык Салимович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10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Рысмагамбетова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Анар </w:t>
            </w:r>
            <w:proofErr w:type="spellStart"/>
            <w:r w:rsidRPr="005E3B52">
              <w:rPr>
                <w:lang w:val="kk-KZ"/>
              </w:rPr>
              <w:t>Шейхисламовна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11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Байдильдин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Жанкельды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Итжанович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12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Жаканов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Рустем </w:t>
            </w:r>
            <w:proofErr w:type="spellStart"/>
            <w:r w:rsidRPr="005E3B52">
              <w:rPr>
                <w:lang w:val="kk-KZ"/>
              </w:rPr>
              <w:t>Асланович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13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Алтынбеков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Азамат </w:t>
            </w:r>
            <w:proofErr w:type="spellStart"/>
            <w:r w:rsidRPr="005E3B52">
              <w:rPr>
                <w:lang w:val="kk-KZ"/>
              </w:rPr>
              <w:t>Дуйсенгалиевич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14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Амиргалиев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Олжас </w:t>
            </w:r>
            <w:proofErr w:type="spellStart"/>
            <w:r w:rsidRPr="005E3B52">
              <w:rPr>
                <w:lang w:val="kk-KZ"/>
              </w:rPr>
              <w:t>Кайргалиевич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15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Егдиров</w:t>
            </w:r>
            <w:proofErr w:type="spellEnd"/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Аслан </w:t>
            </w:r>
            <w:proofErr w:type="spellStart"/>
            <w:r w:rsidRPr="005E3B52">
              <w:rPr>
                <w:lang w:val="kk-KZ"/>
              </w:rPr>
              <w:t>Тилеукабакович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16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Мұхитов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Айбат </w:t>
            </w:r>
            <w:proofErr w:type="spellStart"/>
            <w:r w:rsidRPr="005E3B52">
              <w:rPr>
                <w:lang w:val="kk-KZ"/>
              </w:rPr>
              <w:t>Төремұратұлы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17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Нурманов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Саян </w:t>
            </w:r>
            <w:proofErr w:type="spellStart"/>
            <w:r w:rsidRPr="005E3B52">
              <w:rPr>
                <w:lang w:val="kk-KZ"/>
              </w:rPr>
              <w:t>Серикович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18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Дұйсен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>Мақсат Құдайбергенұлы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19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Мукатаева</w:t>
            </w:r>
            <w:proofErr w:type="spellEnd"/>
          </w:p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Нургуль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Жарылгасыновна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20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>Давлетбаев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Жанат </w:t>
            </w:r>
            <w:proofErr w:type="spellStart"/>
            <w:r w:rsidRPr="005E3B52">
              <w:rPr>
                <w:lang w:val="kk-KZ"/>
              </w:rPr>
              <w:t>Алдамратович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21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Әуезбеков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>Айдос Жапарұлы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22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Ахынов</w:t>
            </w:r>
            <w:proofErr w:type="spellEnd"/>
          </w:p>
          <w:p w:rsidR="005E3B52" w:rsidRPr="005E3B52" w:rsidRDefault="005E3B52" w:rsidP="005E3B52">
            <w:pPr>
              <w:rPr>
                <w:b/>
                <w:lang w:val="kk-KZ"/>
              </w:rPr>
            </w:pPr>
            <w:proofErr w:type="spellStart"/>
            <w:r w:rsidRPr="005E3B52">
              <w:rPr>
                <w:lang w:val="kk-KZ"/>
              </w:rPr>
              <w:t>Амангельды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Бакитбекович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жіберілген жоқ/</w:t>
            </w:r>
          </w:p>
          <w:p w:rsidR="005E3B52" w:rsidRPr="005E3B52" w:rsidRDefault="005E3B52" w:rsidP="005E3B52">
            <w:pPr>
              <w:jc w:val="center"/>
            </w:pPr>
            <w:r w:rsidRPr="005E3B52">
              <w:rPr>
                <w:lang w:val="kk-KZ"/>
              </w:rPr>
              <w:t xml:space="preserve">не </w:t>
            </w:r>
            <w:proofErr w:type="spellStart"/>
            <w:r w:rsidRPr="005E3B52">
              <w:rPr>
                <w:lang w:val="kk-KZ"/>
              </w:rPr>
              <w:t>допущен</w:t>
            </w:r>
            <w:proofErr w:type="spellEnd"/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Біліктілік талаптарына сәйкес келмейді/</w:t>
            </w:r>
          </w:p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 xml:space="preserve">Не </w:t>
            </w:r>
            <w:proofErr w:type="spellStart"/>
            <w:r w:rsidRPr="005E3B52">
              <w:rPr>
                <w:lang w:val="kk-KZ"/>
              </w:rPr>
              <w:t>соответствует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квалификационным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требованиям</w:t>
            </w:r>
            <w:proofErr w:type="spellEnd"/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23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Халелов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Женис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Амангельдиевич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24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Аккисева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Меруерт </w:t>
            </w:r>
            <w:proofErr w:type="spellStart"/>
            <w:r w:rsidRPr="005E3B52">
              <w:rPr>
                <w:lang w:val="kk-KZ"/>
              </w:rPr>
              <w:t>Саилаухановна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25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>Адалиев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Нурлан </w:t>
            </w:r>
            <w:proofErr w:type="spellStart"/>
            <w:r w:rsidRPr="005E3B52">
              <w:rPr>
                <w:lang w:val="kk-KZ"/>
              </w:rPr>
              <w:t>Каиржанович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26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>Маратов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Данияр </w:t>
            </w:r>
            <w:proofErr w:type="spellStart"/>
            <w:r w:rsidRPr="005E3B52">
              <w:rPr>
                <w:lang w:val="kk-KZ"/>
              </w:rPr>
              <w:t>Маратович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27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Хамитов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>Арсен Куралбаевич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28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Жашибеков</w:t>
            </w:r>
            <w:proofErr w:type="spellEnd"/>
          </w:p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Темир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Хафизович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29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Абжатов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5E3B52" w:rsidRPr="005E3B52" w:rsidRDefault="005E3B52" w:rsidP="005E3B52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Ерлан </w:t>
            </w:r>
            <w:proofErr w:type="spellStart"/>
            <w:r w:rsidRPr="005E3B52">
              <w:rPr>
                <w:lang w:val="kk-KZ"/>
              </w:rPr>
              <w:t>Ануарбекович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</w:tbl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</w:p>
    <w:p w:rsidR="00B8624F" w:rsidRPr="00B8624F" w:rsidRDefault="00B8624F" w:rsidP="00B8624F">
      <w:pPr>
        <w:rPr>
          <w:b/>
          <w:sz w:val="28"/>
          <w:szCs w:val="28"/>
          <w:lang w:val="kk-KZ"/>
        </w:rPr>
      </w:pPr>
      <w:r w:rsidRPr="00B8624F">
        <w:rPr>
          <w:b/>
          <w:lang w:val="kk-KZ"/>
        </w:rPr>
        <w:t xml:space="preserve">            </w:t>
      </w: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Pr="00B8624F">
        <w:rPr>
          <w:b/>
          <w:sz w:val="28"/>
          <w:szCs w:val="28"/>
          <w:lang w:val="kk-KZ"/>
        </w:rPr>
        <w:t xml:space="preserve"> </w:t>
      </w:r>
    </w:p>
    <w:p w:rsidR="00B8624F" w:rsidRDefault="00B8624F" w:rsidP="00B8624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эксперт  </w:t>
      </w:r>
    </w:p>
    <w:p w:rsidR="00B8624F" w:rsidRDefault="00B8624F" w:rsidP="00B862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административно-правового управления                                                                                            А. Искакова     </w:t>
      </w:r>
    </w:p>
    <w:p w:rsidR="00F31324" w:rsidRPr="00B8624F" w:rsidRDefault="00F31324" w:rsidP="00AD359E">
      <w:pPr>
        <w:jc w:val="center"/>
        <w:rPr>
          <w:sz w:val="28"/>
          <w:szCs w:val="28"/>
        </w:rPr>
      </w:pPr>
    </w:p>
    <w:sectPr w:rsidR="00F31324" w:rsidRPr="00B8624F" w:rsidSect="005E3B52">
      <w:footerReference w:type="even" r:id="rId8"/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853" w:rsidRDefault="008F1853" w:rsidP="003F0B61">
      <w:r>
        <w:separator/>
      </w:r>
    </w:p>
  </w:endnote>
  <w:endnote w:type="continuationSeparator" w:id="0">
    <w:p w:rsidR="008F1853" w:rsidRDefault="008F1853" w:rsidP="003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AB8" w:rsidRPr="00B6623E" w:rsidRDefault="004B15D8">
    <w:pPr>
      <w:pStyle w:val="a5"/>
      <w:rPr>
        <w:sz w:val="16"/>
        <w:szCs w:val="16"/>
      </w:rPr>
    </w:pPr>
    <w:r>
      <w:rPr>
        <w:sz w:val="16"/>
        <w:szCs w:val="16"/>
      </w:rPr>
      <w:t>Исполнитель: Искакова А.Б.; Дата: 3</w:t>
    </w:r>
    <w:r w:rsidR="005E3B52">
      <w:rPr>
        <w:sz w:val="16"/>
        <w:szCs w:val="16"/>
        <w:lang w:val="kk-KZ"/>
      </w:rPr>
      <w:t>1</w:t>
    </w:r>
    <w:r>
      <w:rPr>
        <w:sz w:val="16"/>
        <w:szCs w:val="16"/>
      </w:rPr>
      <w:t>.0</w:t>
    </w:r>
    <w:r w:rsidR="005E3B52">
      <w:rPr>
        <w:sz w:val="16"/>
        <w:szCs w:val="16"/>
        <w:lang w:val="kk-KZ"/>
      </w:rPr>
      <w:t>5</w:t>
    </w:r>
    <w:r>
      <w:rPr>
        <w:sz w:val="16"/>
        <w:szCs w:val="16"/>
      </w:rPr>
      <w:t>.2024 г.; Документ подготовлен в системе «Е-</w:t>
    </w:r>
    <w:proofErr w:type="spellStart"/>
    <w:r>
      <w:rPr>
        <w:sz w:val="16"/>
        <w:szCs w:val="16"/>
      </w:rPr>
      <w:t>қызмет</w:t>
    </w:r>
    <w:proofErr w:type="spellEnd"/>
    <w:r>
      <w:rPr>
        <w:sz w:val="16"/>
        <w:szCs w:val="16"/>
      </w:rPr>
      <w:t>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87" w:rsidRPr="00EC3D59" w:rsidRDefault="004B15D8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Орындаушы</w:t>
    </w:r>
    <w:proofErr w:type="spellEnd"/>
    <w:r>
      <w:rPr>
        <w:sz w:val="16"/>
        <w:szCs w:val="16"/>
      </w:rPr>
      <w:t xml:space="preserve">: Ә.Б. </w:t>
    </w:r>
    <w:proofErr w:type="spellStart"/>
    <w:r>
      <w:rPr>
        <w:sz w:val="16"/>
        <w:szCs w:val="16"/>
      </w:rPr>
      <w:t>Ысқақова</w:t>
    </w:r>
    <w:proofErr w:type="spellEnd"/>
    <w:r>
      <w:rPr>
        <w:sz w:val="16"/>
        <w:szCs w:val="16"/>
      </w:rPr>
      <w:t xml:space="preserve">; </w:t>
    </w:r>
    <w:proofErr w:type="spellStart"/>
    <w:r>
      <w:rPr>
        <w:sz w:val="16"/>
        <w:szCs w:val="16"/>
      </w:rPr>
      <w:t>Айы-күні</w:t>
    </w:r>
    <w:proofErr w:type="spellEnd"/>
    <w:r>
      <w:rPr>
        <w:sz w:val="16"/>
        <w:szCs w:val="16"/>
      </w:rPr>
      <w:t>: 3</w:t>
    </w:r>
    <w:r w:rsidR="005E3B52">
      <w:rPr>
        <w:sz w:val="16"/>
        <w:szCs w:val="16"/>
        <w:lang w:val="kk-KZ"/>
      </w:rPr>
      <w:t>1</w:t>
    </w:r>
    <w:r>
      <w:rPr>
        <w:sz w:val="16"/>
        <w:szCs w:val="16"/>
      </w:rPr>
      <w:t>.0</w:t>
    </w:r>
    <w:r w:rsidR="005E3B52">
      <w:rPr>
        <w:sz w:val="16"/>
        <w:szCs w:val="16"/>
        <w:lang w:val="kk-KZ"/>
      </w:rPr>
      <w:t>5</w:t>
    </w:r>
    <w:r>
      <w:rPr>
        <w:sz w:val="16"/>
        <w:szCs w:val="16"/>
      </w:rPr>
      <w:t xml:space="preserve">.2024 ж.; </w:t>
    </w:r>
    <w:proofErr w:type="spellStart"/>
    <w:r>
      <w:rPr>
        <w:sz w:val="16"/>
        <w:szCs w:val="16"/>
      </w:rPr>
      <w:t>Құжат</w:t>
    </w:r>
    <w:proofErr w:type="spellEnd"/>
    <w:r>
      <w:rPr>
        <w:sz w:val="16"/>
        <w:szCs w:val="16"/>
      </w:rPr>
      <w:t xml:space="preserve"> «Е-</w:t>
    </w:r>
    <w:proofErr w:type="spellStart"/>
    <w:r>
      <w:rPr>
        <w:sz w:val="16"/>
        <w:szCs w:val="16"/>
      </w:rPr>
      <w:t>қызмет</w:t>
    </w:r>
    <w:proofErr w:type="spellEnd"/>
    <w:r>
      <w:rPr>
        <w:sz w:val="16"/>
        <w:szCs w:val="16"/>
      </w:rPr>
      <w:t xml:space="preserve">» </w:t>
    </w:r>
    <w:proofErr w:type="spellStart"/>
    <w:r>
      <w:rPr>
        <w:sz w:val="16"/>
        <w:szCs w:val="16"/>
      </w:rPr>
      <w:t>жүйесінде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дайындалған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853" w:rsidRDefault="008F1853" w:rsidP="003F0B61">
      <w:r>
        <w:separator/>
      </w:r>
    </w:p>
  </w:footnote>
  <w:footnote w:type="continuationSeparator" w:id="0">
    <w:p w:rsidR="008F1853" w:rsidRDefault="008F1853" w:rsidP="003F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36B"/>
    <w:multiLevelType w:val="hybridMultilevel"/>
    <w:tmpl w:val="39A4B09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E6B5808"/>
    <w:multiLevelType w:val="hybridMultilevel"/>
    <w:tmpl w:val="E2465966"/>
    <w:lvl w:ilvl="0" w:tplc="64604F82">
      <w:start w:val="1"/>
      <w:numFmt w:val="decimal"/>
      <w:lvlText w:val="%1."/>
      <w:lvlJc w:val="center"/>
      <w:pPr>
        <w:ind w:left="14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B6478"/>
    <w:multiLevelType w:val="hybridMultilevel"/>
    <w:tmpl w:val="555ADF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01E71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B1CB8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id" w:val="3521725"/>
  </w:docVars>
  <w:rsids>
    <w:rsidRoot w:val="000916A9"/>
    <w:rsid w:val="0000792B"/>
    <w:rsid w:val="000326D7"/>
    <w:rsid w:val="00033E2D"/>
    <w:rsid w:val="00041DF7"/>
    <w:rsid w:val="00063F72"/>
    <w:rsid w:val="00066B74"/>
    <w:rsid w:val="000704D8"/>
    <w:rsid w:val="00081A33"/>
    <w:rsid w:val="00085D8D"/>
    <w:rsid w:val="000916A9"/>
    <w:rsid w:val="000C5FC1"/>
    <w:rsid w:val="000F1863"/>
    <w:rsid w:val="000F5C9F"/>
    <w:rsid w:val="00106BF5"/>
    <w:rsid w:val="00132A50"/>
    <w:rsid w:val="0013635B"/>
    <w:rsid w:val="001376C7"/>
    <w:rsid w:val="00155473"/>
    <w:rsid w:val="00161A1F"/>
    <w:rsid w:val="00175180"/>
    <w:rsid w:val="00182658"/>
    <w:rsid w:val="001A3483"/>
    <w:rsid w:val="001B330C"/>
    <w:rsid w:val="001C4CA3"/>
    <w:rsid w:val="001E1F75"/>
    <w:rsid w:val="001F365D"/>
    <w:rsid w:val="00245448"/>
    <w:rsid w:val="00261E7D"/>
    <w:rsid w:val="002671A3"/>
    <w:rsid w:val="00271D80"/>
    <w:rsid w:val="00280C3C"/>
    <w:rsid w:val="002B1538"/>
    <w:rsid w:val="002B481B"/>
    <w:rsid w:val="002E5AF3"/>
    <w:rsid w:val="0032695F"/>
    <w:rsid w:val="00361C3E"/>
    <w:rsid w:val="003773BB"/>
    <w:rsid w:val="00392810"/>
    <w:rsid w:val="003A33AE"/>
    <w:rsid w:val="003B3CA7"/>
    <w:rsid w:val="003B4C3F"/>
    <w:rsid w:val="003C0D9A"/>
    <w:rsid w:val="003C4FB7"/>
    <w:rsid w:val="003D0B0E"/>
    <w:rsid w:val="003D1123"/>
    <w:rsid w:val="003D49B4"/>
    <w:rsid w:val="003F0B61"/>
    <w:rsid w:val="00431BA6"/>
    <w:rsid w:val="0045654B"/>
    <w:rsid w:val="004741C4"/>
    <w:rsid w:val="004861F0"/>
    <w:rsid w:val="00487A67"/>
    <w:rsid w:val="004A2873"/>
    <w:rsid w:val="004A7AB6"/>
    <w:rsid w:val="004B08F9"/>
    <w:rsid w:val="004B15D8"/>
    <w:rsid w:val="004D3FEB"/>
    <w:rsid w:val="004D549B"/>
    <w:rsid w:val="004E0C4B"/>
    <w:rsid w:val="00512328"/>
    <w:rsid w:val="0051491F"/>
    <w:rsid w:val="005358D2"/>
    <w:rsid w:val="005568A1"/>
    <w:rsid w:val="005C6632"/>
    <w:rsid w:val="005E34DE"/>
    <w:rsid w:val="005E3B52"/>
    <w:rsid w:val="00611FC2"/>
    <w:rsid w:val="00613142"/>
    <w:rsid w:val="006267F6"/>
    <w:rsid w:val="00632525"/>
    <w:rsid w:val="00634E05"/>
    <w:rsid w:val="00635A58"/>
    <w:rsid w:val="006A35AB"/>
    <w:rsid w:val="006D357A"/>
    <w:rsid w:val="00720D00"/>
    <w:rsid w:val="00730F99"/>
    <w:rsid w:val="00731F99"/>
    <w:rsid w:val="007534CA"/>
    <w:rsid w:val="00782554"/>
    <w:rsid w:val="00794677"/>
    <w:rsid w:val="008055EC"/>
    <w:rsid w:val="00865CEA"/>
    <w:rsid w:val="008713B2"/>
    <w:rsid w:val="008B6E10"/>
    <w:rsid w:val="008C6803"/>
    <w:rsid w:val="008D5D4C"/>
    <w:rsid w:val="008F1853"/>
    <w:rsid w:val="009013C2"/>
    <w:rsid w:val="00904AB8"/>
    <w:rsid w:val="00912267"/>
    <w:rsid w:val="0092094E"/>
    <w:rsid w:val="009220EA"/>
    <w:rsid w:val="00941E76"/>
    <w:rsid w:val="00943545"/>
    <w:rsid w:val="00946CAE"/>
    <w:rsid w:val="0094776C"/>
    <w:rsid w:val="00957993"/>
    <w:rsid w:val="0096438A"/>
    <w:rsid w:val="00977C16"/>
    <w:rsid w:val="009825EC"/>
    <w:rsid w:val="009A0C54"/>
    <w:rsid w:val="009A287F"/>
    <w:rsid w:val="009A3094"/>
    <w:rsid w:val="009C6A6C"/>
    <w:rsid w:val="009E09F7"/>
    <w:rsid w:val="009E5DF7"/>
    <w:rsid w:val="00A07ABE"/>
    <w:rsid w:val="00A46977"/>
    <w:rsid w:val="00A47639"/>
    <w:rsid w:val="00A53344"/>
    <w:rsid w:val="00A6635F"/>
    <w:rsid w:val="00A76DBA"/>
    <w:rsid w:val="00A81D92"/>
    <w:rsid w:val="00A82424"/>
    <w:rsid w:val="00A867F8"/>
    <w:rsid w:val="00AB1F6C"/>
    <w:rsid w:val="00AD359E"/>
    <w:rsid w:val="00AE6287"/>
    <w:rsid w:val="00B16359"/>
    <w:rsid w:val="00B2119B"/>
    <w:rsid w:val="00B3589B"/>
    <w:rsid w:val="00B517A3"/>
    <w:rsid w:val="00B61995"/>
    <w:rsid w:val="00B6623E"/>
    <w:rsid w:val="00B75112"/>
    <w:rsid w:val="00B8624F"/>
    <w:rsid w:val="00BA729D"/>
    <w:rsid w:val="00BD0BFA"/>
    <w:rsid w:val="00BD6FF5"/>
    <w:rsid w:val="00BE7498"/>
    <w:rsid w:val="00BF2812"/>
    <w:rsid w:val="00C4299C"/>
    <w:rsid w:val="00C470A2"/>
    <w:rsid w:val="00C5049A"/>
    <w:rsid w:val="00C60D80"/>
    <w:rsid w:val="00C71B17"/>
    <w:rsid w:val="00C72A09"/>
    <w:rsid w:val="00C74456"/>
    <w:rsid w:val="00C77B0C"/>
    <w:rsid w:val="00C830E9"/>
    <w:rsid w:val="00C849D9"/>
    <w:rsid w:val="00CA718A"/>
    <w:rsid w:val="00CD04B2"/>
    <w:rsid w:val="00CF56E3"/>
    <w:rsid w:val="00CF69EA"/>
    <w:rsid w:val="00D01831"/>
    <w:rsid w:val="00D10E57"/>
    <w:rsid w:val="00D45626"/>
    <w:rsid w:val="00D72BCF"/>
    <w:rsid w:val="00D76FCA"/>
    <w:rsid w:val="00DA23FC"/>
    <w:rsid w:val="00DD2D4C"/>
    <w:rsid w:val="00DE550D"/>
    <w:rsid w:val="00E34E2D"/>
    <w:rsid w:val="00E560BF"/>
    <w:rsid w:val="00EC3D59"/>
    <w:rsid w:val="00ED37A8"/>
    <w:rsid w:val="00ED5D5C"/>
    <w:rsid w:val="00ED77D1"/>
    <w:rsid w:val="00EF0D66"/>
    <w:rsid w:val="00EF4BBD"/>
    <w:rsid w:val="00EF7BDF"/>
    <w:rsid w:val="00F0098C"/>
    <w:rsid w:val="00F01F37"/>
    <w:rsid w:val="00F20360"/>
    <w:rsid w:val="00F31324"/>
    <w:rsid w:val="00F4531F"/>
    <w:rsid w:val="00F54212"/>
    <w:rsid w:val="00F70009"/>
    <w:rsid w:val="00F75EFC"/>
    <w:rsid w:val="00FA5D01"/>
    <w:rsid w:val="00FB3296"/>
    <w:rsid w:val="00FB68BE"/>
    <w:rsid w:val="00FE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B4CD1"/>
  <w15:docId w15:val="{7ED7FB90-F8BB-4F7B-B8A8-EB6E716A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0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F0B61"/>
    <w:rPr>
      <w:sz w:val="24"/>
      <w:szCs w:val="24"/>
    </w:rPr>
  </w:style>
  <w:style w:type="paragraph" w:styleId="a5">
    <w:name w:val="footer"/>
    <w:basedOn w:val="a"/>
    <w:link w:val="a6"/>
    <w:uiPriority w:val="99"/>
    <w:rsid w:val="003F0B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0B61"/>
    <w:rPr>
      <w:sz w:val="24"/>
      <w:szCs w:val="24"/>
    </w:rPr>
  </w:style>
  <w:style w:type="paragraph" w:styleId="a7">
    <w:name w:val="Balloon Text"/>
    <w:basedOn w:val="a"/>
    <w:link w:val="a8"/>
    <w:rsid w:val="00AE6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6287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DA23F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DA23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B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3ClientJBAS_RES\ORAdmin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A349-47AD-428C-B643-11DC3D0D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ORAdminReport</Template>
  <TotalTime>140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RK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dc:description>ref=Протокол.бюр оформление -подготовлен -user-.персона.текущ  состояние -зап табл персон данных-.идентиф -фамилия с инициалами-</dc:description>
  <cp:lastModifiedBy>Искакова Асель Бактыбековна</cp:lastModifiedBy>
  <cp:revision>35</cp:revision>
  <dcterms:created xsi:type="dcterms:W3CDTF">2017-09-19T06:03:00Z</dcterms:created>
  <dcterms:modified xsi:type="dcterms:W3CDTF">2024-05-31T05:20:00Z</dcterms:modified>
</cp:coreProperties>
</file>