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14" w:rsidRDefault="00D44D14" w:rsidP="00D44D14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F82595" w:rsidRPr="00094784" w:rsidRDefault="00F82595" w:rsidP="00D44D14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F82595" w:rsidRPr="009401E3" w:rsidTr="00D85BE5">
        <w:tc>
          <w:tcPr>
            <w:tcW w:w="70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 w:rsidR="00D85BE5">
              <w:rPr>
                <w:b/>
                <w:sz w:val="28"/>
                <w:szCs w:val="28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F82595" w:rsidRPr="00D44D14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D85BE5" w:rsidRPr="00D44D14" w:rsidRDefault="000E2DC6" w:rsidP="000E2DC6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D85BE5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5273E8" w:rsidRPr="009401E3" w:rsidTr="00E832AC">
        <w:trPr>
          <w:trHeight w:val="680"/>
        </w:trPr>
        <w:tc>
          <w:tcPr>
            <w:tcW w:w="709" w:type="dxa"/>
            <w:vMerge w:val="restart"/>
          </w:tcPr>
          <w:p w:rsidR="005273E8" w:rsidRPr="009401E3" w:rsidRDefault="005273E8" w:rsidP="00E832A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5273E8" w:rsidRPr="005273E8" w:rsidRDefault="005273E8" w:rsidP="00E832AC">
            <w:pPr>
              <w:jc w:val="both"/>
              <w:rPr>
                <w:lang w:val="kk-KZ"/>
              </w:rPr>
            </w:pPr>
            <w:r w:rsidRPr="005273E8">
              <w:rPr>
                <w:lang w:val="kk-KZ"/>
              </w:rPr>
              <w:t xml:space="preserve">«Қазақстан Республикасы Президенті Іс Басқармасының Медициналық орталығы» ММ Бухгалтерлік есеп және есептілік басқармасының бас сарапшысы, (C-4 санаты, 1 бірлік, уақытша бос лауазым) </w:t>
            </w:r>
          </w:p>
          <w:p w:rsidR="005273E8" w:rsidRPr="005273E8" w:rsidRDefault="005273E8" w:rsidP="00E832AC">
            <w:pPr>
              <w:jc w:val="both"/>
              <w:rPr>
                <w:lang w:val="kk-KZ"/>
              </w:rPr>
            </w:pPr>
          </w:p>
          <w:p w:rsidR="005273E8" w:rsidRPr="00E832AC" w:rsidRDefault="005273E8" w:rsidP="00E832AC">
            <w:pPr>
              <w:jc w:val="both"/>
              <w:rPr>
                <w:sz w:val="28"/>
                <w:szCs w:val="28"/>
              </w:rPr>
            </w:pPr>
            <w:r w:rsidRPr="00E832AC">
              <w:t>Главный эксперт Управления бухгалтерского учета и отчетности ГУ «Медицинский центр Управления Делами Президента Республики Казахстан», (категория C-</w:t>
            </w:r>
            <w:proofErr w:type="gramStart"/>
            <w:r>
              <w:rPr>
                <w:lang w:val="kk-KZ"/>
              </w:rPr>
              <w:t>4</w:t>
            </w:r>
            <w:r w:rsidRPr="00E832AC">
              <w:t xml:space="preserve">,   </w:t>
            </w:r>
            <w:proofErr w:type="gramEnd"/>
            <w:r w:rsidRPr="00E832AC">
              <w:t xml:space="preserve">             1 единица, временная вакансия)</w:t>
            </w:r>
          </w:p>
        </w:tc>
        <w:tc>
          <w:tcPr>
            <w:tcW w:w="567" w:type="dxa"/>
          </w:tcPr>
          <w:p w:rsidR="005273E8" w:rsidRPr="00E832AC" w:rsidRDefault="005273E8" w:rsidP="00E832AC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273E8" w:rsidRDefault="005273E8" w:rsidP="00E832AC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Закирьянова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5273E8" w:rsidRPr="00A7621A" w:rsidRDefault="005273E8" w:rsidP="00E832AC">
            <w:pPr>
              <w:rPr>
                <w:lang w:val="kk-KZ"/>
              </w:rPr>
            </w:pPr>
            <w:r>
              <w:rPr>
                <w:lang w:val="kk-KZ"/>
              </w:rPr>
              <w:t>Нурия Амантаевна</w:t>
            </w:r>
          </w:p>
        </w:tc>
        <w:tc>
          <w:tcPr>
            <w:tcW w:w="3402" w:type="dxa"/>
          </w:tcPr>
          <w:p w:rsidR="005273E8" w:rsidRPr="00E832AC" w:rsidRDefault="005273E8" w:rsidP="00E832AC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E832AC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E832AC">
            <w:pPr>
              <w:jc w:val="center"/>
            </w:pPr>
          </w:p>
        </w:tc>
      </w:tr>
      <w:tr w:rsidR="005273E8" w:rsidRPr="009401E3" w:rsidTr="005273E8">
        <w:trPr>
          <w:trHeight w:val="704"/>
        </w:trPr>
        <w:tc>
          <w:tcPr>
            <w:tcW w:w="709" w:type="dxa"/>
            <w:vMerge/>
          </w:tcPr>
          <w:p w:rsidR="005273E8" w:rsidRDefault="005273E8" w:rsidP="00E832A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5273E8" w:rsidRPr="00E832AC" w:rsidRDefault="005273E8" w:rsidP="00E83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3E8" w:rsidRPr="00E832AC" w:rsidRDefault="005273E8" w:rsidP="00E832AC">
            <w:pPr>
              <w:jc w:val="center"/>
              <w:rPr>
                <w:sz w:val="28"/>
                <w:szCs w:val="28"/>
              </w:rPr>
            </w:pPr>
            <w:r w:rsidRPr="00E832A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273E8" w:rsidRDefault="005273E8" w:rsidP="00E832AC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Азмаганбетова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5273E8" w:rsidRPr="00A7621A" w:rsidRDefault="005273E8" w:rsidP="00E832AC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Балнур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Рамазановна</w:t>
            </w:r>
            <w:proofErr w:type="spellEnd"/>
          </w:p>
        </w:tc>
        <w:tc>
          <w:tcPr>
            <w:tcW w:w="3402" w:type="dxa"/>
          </w:tcPr>
          <w:p w:rsidR="005273E8" w:rsidRPr="00E832AC" w:rsidRDefault="005273E8" w:rsidP="00E832AC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E832AC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E832AC">
            <w:pPr>
              <w:jc w:val="center"/>
            </w:pPr>
          </w:p>
        </w:tc>
      </w:tr>
      <w:tr w:rsidR="005273E8" w:rsidRPr="009401E3" w:rsidTr="005273E8">
        <w:trPr>
          <w:trHeight w:val="698"/>
        </w:trPr>
        <w:tc>
          <w:tcPr>
            <w:tcW w:w="709" w:type="dxa"/>
            <w:vMerge/>
          </w:tcPr>
          <w:p w:rsidR="005273E8" w:rsidRDefault="005273E8" w:rsidP="00E832A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5273E8" w:rsidRPr="00E832AC" w:rsidRDefault="005273E8" w:rsidP="00E832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3E8" w:rsidRPr="00E832AC" w:rsidRDefault="005273E8" w:rsidP="00E832A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5273E8" w:rsidRDefault="005273E8" w:rsidP="00E832AC">
            <w:pPr>
              <w:rPr>
                <w:lang w:val="kk-KZ"/>
              </w:rPr>
            </w:pPr>
            <w:r>
              <w:rPr>
                <w:lang w:val="kk-KZ"/>
              </w:rPr>
              <w:t xml:space="preserve">Мустафина </w:t>
            </w:r>
          </w:p>
          <w:p w:rsidR="005273E8" w:rsidRDefault="005273E8" w:rsidP="00E832AC">
            <w:pPr>
              <w:rPr>
                <w:lang w:val="kk-KZ"/>
              </w:rPr>
            </w:pPr>
            <w:r>
              <w:rPr>
                <w:lang w:val="kk-KZ"/>
              </w:rPr>
              <w:t>Гульмира Нурлановна</w:t>
            </w:r>
          </w:p>
        </w:tc>
        <w:tc>
          <w:tcPr>
            <w:tcW w:w="3402" w:type="dxa"/>
          </w:tcPr>
          <w:p w:rsidR="005273E8" w:rsidRPr="00E832AC" w:rsidRDefault="005273E8" w:rsidP="00E832AC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E832AC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E832AC">
            <w:pPr>
              <w:jc w:val="center"/>
            </w:pPr>
          </w:p>
        </w:tc>
      </w:tr>
      <w:tr w:rsidR="005273E8" w:rsidRPr="009401E3" w:rsidTr="005273E8">
        <w:trPr>
          <w:trHeight w:val="720"/>
        </w:trPr>
        <w:tc>
          <w:tcPr>
            <w:tcW w:w="709" w:type="dxa"/>
            <w:vMerge/>
          </w:tcPr>
          <w:p w:rsidR="005273E8" w:rsidRDefault="005273E8" w:rsidP="005273E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5273E8" w:rsidRPr="00E832AC" w:rsidRDefault="005273E8" w:rsidP="00527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3E8" w:rsidRPr="00E832AC" w:rsidRDefault="005273E8" w:rsidP="005273E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5273E8" w:rsidRDefault="005273E8" w:rsidP="005273E8">
            <w:pPr>
              <w:rPr>
                <w:lang w:val="kk-KZ"/>
              </w:rPr>
            </w:pPr>
            <w:r>
              <w:rPr>
                <w:lang w:val="kk-KZ"/>
              </w:rPr>
              <w:t xml:space="preserve">Нурмаханов </w:t>
            </w:r>
          </w:p>
          <w:p w:rsidR="005273E8" w:rsidRPr="00C70722" w:rsidRDefault="005273E8" w:rsidP="005273E8">
            <w:pPr>
              <w:rPr>
                <w:lang w:val="kk-KZ"/>
              </w:rPr>
            </w:pPr>
            <w:r>
              <w:rPr>
                <w:lang w:val="kk-KZ"/>
              </w:rPr>
              <w:t xml:space="preserve">Бердибек </w:t>
            </w:r>
            <w:proofErr w:type="spellStart"/>
            <w:r>
              <w:rPr>
                <w:lang w:val="kk-KZ"/>
              </w:rPr>
              <w:t>Султанович</w:t>
            </w:r>
            <w:proofErr w:type="spellEnd"/>
          </w:p>
        </w:tc>
        <w:tc>
          <w:tcPr>
            <w:tcW w:w="3402" w:type="dxa"/>
          </w:tcPr>
          <w:p w:rsidR="005273E8" w:rsidRPr="00E832AC" w:rsidRDefault="005273E8" w:rsidP="005273E8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5273E8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5273E8">
            <w:pPr>
              <w:jc w:val="center"/>
            </w:pPr>
          </w:p>
        </w:tc>
      </w:tr>
      <w:tr w:rsidR="005273E8" w:rsidRPr="009401E3" w:rsidTr="005273E8">
        <w:trPr>
          <w:trHeight w:val="714"/>
        </w:trPr>
        <w:tc>
          <w:tcPr>
            <w:tcW w:w="709" w:type="dxa"/>
            <w:vMerge/>
          </w:tcPr>
          <w:p w:rsidR="005273E8" w:rsidRDefault="005273E8" w:rsidP="005273E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5273E8" w:rsidRPr="00E832AC" w:rsidRDefault="005273E8" w:rsidP="00527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3E8" w:rsidRPr="005273E8" w:rsidRDefault="005273E8" w:rsidP="00527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5273E8" w:rsidRDefault="005273E8" w:rsidP="005273E8">
            <w:pPr>
              <w:rPr>
                <w:lang w:val="kk-KZ"/>
              </w:rPr>
            </w:pPr>
            <w:r>
              <w:rPr>
                <w:lang w:val="kk-KZ"/>
              </w:rPr>
              <w:t xml:space="preserve">Мухамбетов </w:t>
            </w:r>
          </w:p>
          <w:p w:rsidR="005273E8" w:rsidRDefault="005273E8" w:rsidP="005273E8">
            <w:pPr>
              <w:rPr>
                <w:lang w:val="kk-KZ"/>
              </w:rPr>
            </w:pPr>
            <w:r>
              <w:rPr>
                <w:lang w:val="kk-KZ"/>
              </w:rPr>
              <w:t xml:space="preserve">Мирас </w:t>
            </w:r>
            <w:proofErr w:type="spellStart"/>
            <w:r>
              <w:rPr>
                <w:lang w:val="kk-KZ"/>
              </w:rPr>
              <w:t>Нуридденович</w:t>
            </w:r>
            <w:proofErr w:type="spellEnd"/>
          </w:p>
        </w:tc>
        <w:tc>
          <w:tcPr>
            <w:tcW w:w="3402" w:type="dxa"/>
          </w:tcPr>
          <w:p w:rsidR="005273E8" w:rsidRPr="00E832AC" w:rsidRDefault="005273E8" w:rsidP="005273E8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5273E8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5273E8">
            <w:pPr>
              <w:jc w:val="center"/>
            </w:pPr>
          </w:p>
        </w:tc>
      </w:tr>
      <w:tr w:rsidR="005273E8" w:rsidRPr="009401E3" w:rsidTr="00D85BE5">
        <w:tc>
          <w:tcPr>
            <w:tcW w:w="709" w:type="dxa"/>
            <w:vMerge/>
          </w:tcPr>
          <w:p w:rsidR="005273E8" w:rsidRDefault="005273E8" w:rsidP="005273E8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5273E8" w:rsidRPr="00E832AC" w:rsidRDefault="005273E8" w:rsidP="00527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3E8" w:rsidRPr="005273E8" w:rsidRDefault="005273E8" w:rsidP="005273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5273E8" w:rsidRDefault="005273E8" w:rsidP="005273E8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Капанова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5273E8" w:rsidRDefault="005273E8" w:rsidP="005273E8">
            <w:pPr>
              <w:rPr>
                <w:lang w:val="kk-KZ"/>
              </w:rPr>
            </w:pPr>
            <w:r>
              <w:rPr>
                <w:lang w:val="kk-KZ"/>
              </w:rPr>
              <w:t xml:space="preserve">Гульжан </w:t>
            </w:r>
            <w:proofErr w:type="spellStart"/>
            <w:r>
              <w:rPr>
                <w:lang w:val="kk-KZ"/>
              </w:rPr>
              <w:t>Казиевна</w:t>
            </w:r>
            <w:proofErr w:type="spellEnd"/>
          </w:p>
        </w:tc>
        <w:tc>
          <w:tcPr>
            <w:tcW w:w="3402" w:type="dxa"/>
          </w:tcPr>
          <w:p w:rsidR="005273E8" w:rsidRPr="00E832AC" w:rsidRDefault="005273E8" w:rsidP="005273E8">
            <w:pPr>
              <w:jc w:val="center"/>
            </w:pPr>
            <w:proofErr w:type="spellStart"/>
            <w:r w:rsidRPr="00E832AC">
              <w:t>жiберiлдi</w:t>
            </w:r>
            <w:proofErr w:type="spellEnd"/>
            <w:r w:rsidRPr="00E832AC">
              <w:t>/</w:t>
            </w:r>
          </w:p>
          <w:p w:rsidR="005273E8" w:rsidRPr="00E832AC" w:rsidRDefault="005273E8" w:rsidP="005273E8">
            <w:pPr>
              <w:jc w:val="center"/>
            </w:pPr>
            <w:r w:rsidRPr="00E832AC">
              <w:t>допущен</w:t>
            </w:r>
          </w:p>
        </w:tc>
        <w:tc>
          <w:tcPr>
            <w:tcW w:w="2694" w:type="dxa"/>
          </w:tcPr>
          <w:p w:rsidR="005273E8" w:rsidRPr="00E832AC" w:rsidRDefault="005273E8" w:rsidP="005273E8">
            <w:pPr>
              <w:jc w:val="center"/>
            </w:pPr>
          </w:p>
        </w:tc>
      </w:tr>
    </w:tbl>
    <w:p w:rsidR="00D44D14" w:rsidRDefault="00D44D14" w:rsidP="00B238C7">
      <w:pPr>
        <w:jc w:val="center"/>
        <w:rPr>
          <w:b/>
          <w:sz w:val="28"/>
          <w:szCs w:val="28"/>
          <w:lang w:val="kk-KZ"/>
        </w:rPr>
      </w:pPr>
    </w:p>
    <w:p w:rsidR="006B0535" w:rsidRDefault="006B0535" w:rsidP="000534B3">
      <w:pPr>
        <w:rPr>
          <w:b/>
          <w:sz w:val="28"/>
          <w:szCs w:val="28"/>
        </w:rPr>
      </w:pPr>
      <w:r>
        <w:rPr>
          <w:b/>
        </w:rPr>
        <w:t xml:space="preserve">              </w:t>
      </w:r>
    </w:p>
    <w:p w:rsidR="00D53A3C" w:rsidRDefault="00D53A3C" w:rsidP="00D53A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>
        <w:rPr>
          <w:b/>
          <w:sz w:val="28"/>
          <w:szCs w:val="28"/>
        </w:rPr>
        <w:t xml:space="preserve"> </w:t>
      </w:r>
    </w:p>
    <w:p w:rsidR="00D53A3C" w:rsidRDefault="00D53A3C" w:rsidP="00D53A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204A91" w:rsidRDefault="00D53A3C" w:rsidP="00D5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204A91" w:rsidRDefault="00204A91" w:rsidP="00D53A3C">
      <w:pPr>
        <w:rPr>
          <w:b/>
          <w:sz w:val="28"/>
          <w:szCs w:val="28"/>
        </w:rPr>
      </w:pPr>
    </w:p>
    <w:p w:rsidR="00204A91" w:rsidRDefault="00204A91" w:rsidP="00D53A3C">
      <w:pPr>
        <w:rPr>
          <w:b/>
          <w:sz w:val="28"/>
          <w:szCs w:val="28"/>
        </w:rPr>
      </w:pPr>
    </w:p>
    <w:p w:rsidR="00D53A3C" w:rsidRDefault="00204A91" w:rsidP="00204A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</w:t>
      </w:r>
      <w:r w:rsidR="008D668F">
        <w:rPr>
          <w:b/>
          <w:sz w:val="28"/>
          <w:szCs w:val="28"/>
          <w:lang w:val="kk-KZ"/>
        </w:rPr>
        <w:t>9</w:t>
      </w:r>
      <w:bookmarkStart w:id="0" w:name="_GoBack"/>
      <w:bookmarkEnd w:id="0"/>
      <w:r>
        <w:rPr>
          <w:b/>
          <w:sz w:val="28"/>
          <w:szCs w:val="28"/>
          <w:lang w:val="kk-KZ"/>
        </w:rPr>
        <w:t>.</w:t>
      </w:r>
      <w:r w:rsidR="00E832AC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1.2024</w:t>
      </w:r>
      <w:r w:rsidR="00D53A3C">
        <w:rPr>
          <w:b/>
          <w:sz w:val="28"/>
          <w:szCs w:val="28"/>
        </w:rPr>
        <w:t xml:space="preserve"> </w:t>
      </w:r>
    </w:p>
    <w:p w:rsidR="00F82595" w:rsidRPr="00F82595" w:rsidRDefault="00F82595" w:rsidP="00D53A3C">
      <w:pPr>
        <w:ind w:firstLine="708"/>
        <w:rPr>
          <w:b/>
          <w:sz w:val="28"/>
          <w:szCs w:val="28"/>
        </w:rPr>
      </w:pPr>
    </w:p>
    <w:sectPr w:rsidR="00F82595" w:rsidRPr="00F82595" w:rsidSect="00A762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D2" w:rsidRDefault="00EE6CD2" w:rsidP="003F0B61">
      <w:r>
        <w:separator/>
      </w:r>
    </w:p>
  </w:endnote>
  <w:endnote w:type="continuationSeparator" w:id="0">
    <w:p w:rsidR="00EE6CD2" w:rsidRDefault="00EE6CD2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D2" w:rsidRDefault="00EE6CD2" w:rsidP="003F0B61">
      <w:r>
        <w:separator/>
      </w:r>
    </w:p>
  </w:footnote>
  <w:footnote w:type="continuationSeparator" w:id="0">
    <w:p w:rsidR="00EE6CD2" w:rsidRDefault="00EE6CD2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14B45"/>
    <w:rsid w:val="00031D03"/>
    <w:rsid w:val="000326D7"/>
    <w:rsid w:val="00033E2D"/>
    <w:rsid w:val="00041DF7"/>
    <w:rsid w:val="000534B3"/>
    <w:rsid w:val="000535A0"/>
    <w:rsid w:val="00063F72"/>
    <w:rsid w:val="00066B74"/>
    <w:rsid w:val="000704D8"/>
    <w:rsid w:val="000711B4"/>
    <w:rsid w:val="00081A33"/>
    <w:rsid w:val="00085D8D"/>
    <w:rsid w:val="000916A9"/>
    <w:rsid w:val="00092FAD"/>
    <w:rsid w:val="00094784"/>
    <w:rsid w:val="000C3C57"/>
    <w:rsid w:val="000C5FC1"/>
    <w:rsid w:val="000E2DC6"/>
    <w:rsid w:val="000E67D7"/>
    <w:rsid w:val="000E7ED2"/>
    <w:rsid w:val="000F081E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94953"/>
    <w:rsid w:val="00195042"/>
    <w:rsid w:val="001A3483"/>
    <w:rsid w:val="001B330C"/>
    <w:rsid w:val="001C4CA3"/>
    <w:rsid w:val="001E1F75"/>
    <w:rsid w:val="001F0FBD"/>
    <w:rsid w:val="001F365D"/>
    <w:rsid w:val="001F649C"/>
    <w:rsid w:val="00204A91"/>
    <w:rsid w:val="00245448"/>
    <w:rsid w:val="00253A26"/>
    <w:rsid w:val="00261E7D"/>
    <w:rsid w:val="002671A3"/>
    <w:rsid w:val="00271D80"/>
    <w:rsid w:val="00280C3C"/>
    <w:rsid w:val="002A0A68"/>
    <w:rsid w:val="002A5D2D"/>
    <w:rsid w:val="002B1538"/>
    <w:rsid w:val="002B481B"/>
    <w:rsid w:val="002D2A0A"/>
    <w:rsid w:val="002E5AF3"/>
    <w:rsid w:val="002F1E85"/>
    <w:rsid w:val="003000A4"/>
    <w:rsid w:val="0032695F"/>
    <w:rsid w:val="00336C01"/>
    <w:rsid w:val="0033793E"/>
    <w:rsid w:val="00353750"/>
    <w:rsid w:val="00361C3E"/>
    <w:rsid w:val="003773BB"/>
    <w:rsid w:val="00384B38"/>
    <w:rsid w:val="00392810"/>
    <w:rsid w:val="003A33AE"/>
    <w:rsid w:val="003B3CA7"/>
    <w:rsid w:val="003B4C3F"/>
    <w:rsid w:val="003C0D9A"/>
    <w:rsid w:val="003C4FB7"/>
    <w:rsid w:val="003D0B0E"/>
    <w:rsid w:val="003D1123"/>
    <w:rsid w:val="003D2D94"/>
    <w:rsid w:val="003D49B4"/>
    <w:rsid w:val="003F0B61"/>
    <w:rsid w:val="003F37C5"/>
    <w:rsid w:val="00416E59"/>
    <w:rsid w:val="00431BA6"/>
    <w:rsid w:val="0045654B"/>
    <w:rsid w:val="004741C4"/>
    <w:rsid w:val="00475726"/>
    <w:rsid w:val="004861F0"/>
    <w:rsid w:val="00487A67"/>
    <w:rsid w:val="004A2873"/>
    <w:rsid w:val="004A7AB6"/>
    <w:rsid w:val="004B08F9"/>
    <w:rsid w:val="004B15D8"/>
    <w:rsid w:val="004B15E9"/>
    <w:rsid w:val="004D3FEB"/>
    <w:rsid w:val="004D549B"/>
    <w:rsid w:val="004E0C4B"/>
    <w:rsid w:val="004F68E7"/>
    <w:rsid w:val="00512328"/>
    <w:rsid w:val="0051491F"/>
    <w:rsid w:val="005273E8"/>
    <w:rsid w:val="00531C63"/>
    <w:rsid w:val="005358D2"/>
    <w:rsid w:val="00537714"/>
    <w:rsid w:val="005568A1"/>
    <w:rsid w:val="005A1E6C"/>
    <w:rsid w:val="005C6632"/>
    <w:rsid w:val="005E34DE"/>
    <w:rsid w:val="005E7391"/>
    <w:rsid w:val="00611FC2"/>
    <w:rsid w:val="00613142"/>
    <w:rsid w:val="006267F6"/>
    <w:rsid w:val="00632525"/>
    <w:rsid w:val="00634E05"/>
    <w:rsid w:val="00635A58"/>
    <w:rsid w:val="006A35AB"/>
    <w:rsid w:val="006B0535"/>
    <w:rsid w:val="006B5C60"/>
    <w:rsid w:val="006C3F7C"/>
    <w:rsid w:val="006D357A"/>
    <w:rsid w:val="00720D00"/>
    <w:rsid w:val="00727051"/>
    <w:rsid w:val="00730F99"/>
    <w:rsid w:val="00731F99"/>
    <w:rsid w:val="007534CA"/>
    <w:rsid w:val="007617D4"/>
    <w:rsid w:val="007710ED"/>
    <w:rsid w:val="00782554"/>
    <w:rsid w:val="00794677"/>
    <w:rsid w:val="00796C59"/>
    <w:rsid w:val="007F58EE"/>
    <w:rsid w:val="008055EC"/>
    <w:rsid w:val="00865CEA"/>
    <w:rsid w:val="008713B2"/>
    <w:rsid w:val="008935EC"/>
    <w:rsid w:val="008B6E10"/>
    <w:rsid w:val="008C6803"/>
    <w:rsid w:val="008D5D4C"/>
    <w:rsid w:val="008D668F"/>
    <w:rsid w:val="008F3199"/>
    <w:rsid w:val="009013C2"/>
    <w:rsid w:val="00902494"/>
    <w:rsid w:val="00904AB8"/>
    <w:rsid w:val="00912267"/>
    <w:rsid w:val="0092094E"/>
    <w:rsid w:val="009220EA"/>
    <w:rsid w:val="009401E3"/>
    <w:rsid w:val="0094182B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092F"/>
    <w:rsid w:val="009C1F74"/>
    <w:rsid w:val="009C6A6C"/>
    <w:rsid w:val="009D4DCD"/>
    <w:rsid w:val="009E09F7"/>
    <w:rsid w:val="009E5DF7"/>
    <w:rsid w:val="00A07ABE"/>
    <w:rsid w:val="00A14A10"/>
    <w:rsid w:val="00A155FC"/>
    <w:rsid w:val="00A16AC5"/>
    <w:rsid w:val="00A20E29"/>
    <w:rsid w:val="00A46977"/>
    <w:rsid w:val="00A47639"/>
    <w:rsid w:val="00A53344"/>
    <w:rsid w:val="00A6635F"/>
    <w:rsid w:val="00A7621A"/>
    <w:rsid w:val="00A76DBA"/>
    <w:rsid w:val="00A81D92"/>
    <w:rsid w:val="00A82424"/>
    <w:rsid w:val="00A867F8"/>
    <w:rsid w:val="00A87E62"/>
    <w:rsid w:val="00A91B3D"/>
    <w:rsid w:val="00AA708F"/>
    <w:rsid w:val="00AB1F6C"/>
    <w:rsid w:val="00AD359E"/>
    <w:rsid w:val="00AE6287"/>
    <w:rsid w:val="00B16359"/>
    <w:rsid w:val="00B238C7"/>
    <w:rsid w:val="00B2678F"/>
    <w:rsid w:val="00B3589B"/>
    <w:rsid w:val="00B517A3"/>
    <w:rsid w:val="00B57A3E"/>
    <w:rsid w:val="00B61995"/>
    <w:rsid w:val="00B6623E"/>
    <w:rsid w:val="00B75112"/>
    <w:rsid w:val="00BA729D"/>
    <w:rsid w:val="00BB42D6"/>
    <w:rsid w:val="00BD0BFA"/>
    <w:rsid w:val="00BD6FF5"/>
    <w:rsid w:val="00BD7861"/>
    <w:rsid w:val="00BE7498"/>
    <w:rsid w:val="00BF2812"/>
    <w:rsid w:val="00C4299C"/>
    <w:rsid w:val="00C470A2"/>
    <w:rsid w:val="00C5049A"/>
    <w:rsid w:val="00C53B72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E5A06"/>
    <w:rsid w:val="00CF56E3"/>
    <w:rsid w:val="00CF69EA"/>
    <w:rsid w:val="00D00477"/>
    <w:rsid w:val="00D01831"/>
    <w:rsid w:val="00D10E57"/>
    <w:rsid w:val="00D44D14"/>
    <w:rsid w:val="00D45626"/>
    <w:rsid w:val="00D53A3C"/>
    <w:rsid w:val="00D72BCF"/>
    <w:rsid w:val="00D73D80"/>
    <w:rsid w:val="00D76FCA"/>
    <w:rsid w:val="00D85BE5"/>
    <w:rsid w:val="00D91BB1"/>
    <w:rsid w:val="00DA23FC"/>
    <w:rsid w:val="00DC5B68"/>
    <w:rsid w:val="00DC75E7"/>
    <w:rsid w:val="00DD0EB2"/>
    <w:rsid w:val="00DD2D4C"/>
    <w:rsid w:val="00DE0D5D"/>
    <w:rsid w:val="00DE550D"/>
    <w:rsid w:val="00E10EE2"/>
    <w:rsid w:val="00E34E2D"/>
    <w:rsid w:val="00E560BF"/>
    <w:rsid w:val="00E832AC"/>
    <w:rsid w:val="00EC3D59"/>
    <w:rsid w:val="00ED37A8"/>
    <w:rsid w:val="00ED5D5C"/>
    <w:rsid w:val="00ED77D1"/>
    <w:rsid w:val="00EE6CD2"/>
    <w:rsid w:val="00EF0D66"/>
    <w:rsid w:val="00EF4BBD"/>
    <w:rsid w:val="00EF7BDF"/>
    <w:rsid w:val="00F0098C"/>
    <w:rsid w:val="00F01F37"/>
    <w:rsid w:val="00F20360"/>
    <w:rsid w:val="00F31324"/>
    <w:rsid w:val="00F45231"/>
    <w:rsid w:val="00F4531F"/>
    <w:rsid w:val="00F54212"/>
    <w:rsid w:val="00F70009"/>
    <w:rsid w:val="00F75EFC"/>
    <w:rsid w:val="00F82266"/>
    <w:rsid w:val="00F82595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58A80"/>
  <w15:docId w15:val="{C7AE78B5-CA6E-488E-9FF8-C35AF0F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BC19-D886-43E0-8BA4-C2A11E0B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98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состояние -зап табл персон данных-.идентиф -фамилия с инициалами-</dc:description>
  <cp:lastModifiedBy>Искакова Асель Бактыбековна</cp:lastModifiedBy>
  <cp:revision>37</cp:revision>
  <cp:lastPrinted>2023-02-02T02:35:00Z</cp:lastPrinted>
  <dcterms:created xsi:type="dcterms:W3CDTF">2023-01-11T10:48:00Z</dcterms:created>
  <dcterms:modified xsi:type="dcterms:W3CDTF">2024-11-19T06:33:00Z</dcterms:modified>
</cp:coreProperties>
</file>