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24F" w:rsidRDefault="00B8624F" w:rsidP="00B8624F">
      <w:pPr>
        <w:jc w:val="center"/>
        <w:rPr>
          <w:b/>
          <w:sz w:val="28"/>
          <w:szCs w:val="28"/>
          <w:lang w:val="kk-KZ"/>
        </w:rPr>
      </w:pPr>
      <w:r w:rsidRPr="00094784">
        <w:rPr>
          <w:b/>
          <w:sz w:val="28"/>
          <w:szCs w:val="28"/>
          <w:lang w:val="kk-KZ"/>
        </w:rPr>
        <w:t>әңгімелесуге жіберу туралы</w:t>
      </w:r>
      <w:r w:rsidRPr="00094784">
        <w:rPr>
          <w:b/>
          <w:sz w:val="28"/>
          <w:szCs w:val="28"/>
          <w:lang w:val="kk-KZ"/>
        </w:rPr>
        <w:br/>
        <w:t>ШЕШІМ</w:t>
      </w:r>
    </w:p>
    <w:p w:rsidR="00B8624F" w:rsidRDefault="00B8624F" w:rsidP="00B8624F">
      <w:pPr>
        <w:jc w:val="center"/>
        <w:rPr>
          <w:b/>
          <w:sz w:val="28"/>
          <w:szCs w:val="28"/>
          <w:lang w:val="kk-KZ"/>
        </w:rPr>
      </w:pPr>
    </w:p>
    <w:p w:rsidR="00B8624F" w:rsidRDefault="00B8624F" w:rsidP="00B8624F">
      <w:pPr>
        <w:jc w:val="center"/>
        <w:rPr>
          <w:b/>
          <w:sz w:val="28"/>
          <w:szCs w:val="28"/>
          <w:lang w:val="kk-KZ"/>
        </w:rPr>
      </w:pPr>
      <w:r w:rsidRPr="00094784">
        <w:rPr>
          <w:b/>
          <w:sz w:val="28"/>
          <w:szCs w:val="28"/>
          <w:lang w:val="kk-KZ"/>
        </w:rPr>
        <w:t>РЕШЕНИЕ</w:t>
      </w:r>
      <w:r w:rsidRPr="00094784">
        <w:rPr>
          <w:b/>
          <w:sz w:val="28"/>
          <w:szCs w:val="28"/>
          <w:lang w:val="kk-KZ"/>
        </w:rPr>
        <w:br/>
        <w:t xml:space="preserve">о </w:t>
      </w:r>
      <w:proofErr w:type="spellStart"/>
      <w:r w:rsidRPr="00094784">
        <w:rPr>
          <w:b/>
          <w:sz w:val="28"/>
          <w:szCs w:val="28"/>
          <w:lang w:val="kk-KZ"/>
        </w:rPr>
        <w:t>допуске</w:t>
      </w:r>
      <w:proofErr w:type="spellEnd"/>
      <w:r w:rsidRPr="00094784">
        <w:rPr>
          <w:b/>
          <w:sz w:val="28"/>
          <w:szCs w:val="28"/>
          <w:lang w:val="kk-KZ"/>
        </w:rPr>
        <w:t xml:space="preserve"> </w:t>
      </w:r>
      <w:proofErr w:type="spellStart"/>
      <w:r w:rsidRPr="00094784">
        <w:rPr>
          <w:b/>
          <w:sz w:val="28"/>
          <w:szCs w:val="28"/>
          <w:lang w:val="kk-KZ"/>
        </w:rPr>
        <w:t>участников</w:t>
      </w:r>
      <w:proofErr w:type="spellEnd"/>
      <w:r w:rsidRPr="00094784">
        <w:rPr>
          <w:b/>
          <w:sz w:val="28"/>
          <w:szCs w:val="28"/>
          <w:lang w:val="kk-KZ"/>
        </w:rPr>
        <w:t xml:space="preserve"> </w:t>
      </w:r>
      <w:proofErr w:type="spellStart"/>
      <w:r w:rsidRPr="00094784">
        <w:rPr>
          <w:b/>
          <w:sz w:val="28"/>
          <w:szCs w:val="28"/>
          <w:lang w:val="kk-KZ"/>
        </w:rPr>
        <w:t>конкурса</w:t>
      </w:r>
      <w:proofErr w:type="spellEnd"/>
      <w:r w:rsidRPr="00094784">
        <w:rPr>
          <w:b/>
          <w:sz w:val="28"/>
          <w:szCs w:val="28"/>
          <w:lang w:val="kk-KZ"/>
        </w:rPr>
        <w:t xml:space="preserve"> к </w:t>
      </w:r>
      <w:proofErr w:type="spellStart"/>
      <w:r w:rsidRPr="00094784">
        <w:rPr>
          <w:b/>
          <w:sz w:val="28"/>
          <w:szCs w:val="28"/>
          <w:lang w:val="kk-KZ"/>
        </w:rPr>
        <w:t>собеседованию</w:t>
      </w:r>
      <w:proofErr w:type="spellEnd"/>
    </w:p>
    <w:p w:rsidR="00B8624F" w:rsidRPr="00094784" w:rsidRDefault="00B8624F" w:rsidP="00B8624F">
      <w:pPr>
        <w:jc w:val="center"/>
        <w:rPr>
          <w:b/>
          <w:sz w:val="28"/>
          <w:szCs w:val="28"/>
          <w:lang w:val="kk-KZ"/>
        </w:rPr>
      </w:pPr>
    </w:p>
    <w:tbl>
      <w:tblPr>
        <w:tblStyle w:val="ab"/>
        <w:tblW w:w="1474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567"/>
        <w:gridCol w:w="3402"/>
        <w:gridCol w:w="3402"/>
        <w:gridCol w:w="2694"/>
      </w:tblGrid>
      <w:tr w:rsidR="00B8624F" w:rsidRPr="009401E3" w:rsidTr="008B26E9">
        <w:tc>
          <w:tcPr>
            <w:tcW w:w="709" w:type="dxa"/>
          </w:tcPr>
          <w:p w:rsidR="00B8624F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r w:rsidRPr="00D44D14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>/</w:t>
            </w:r>
          </w:p>
          <w:p w:rsidR="00B8624F" w:rsidRPr="00D44D14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B8624F" w:rsidRDefault="00B8624F" w:rsidP="008B26E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44D14">
              <w:rPr>
                <w:b/>
                <w:sz w:val="28"/>
                <w:szCs w:val="28"/>
                <w:lang w:val="kk-KZ"/>
              </w:rPr>
              <w:t>Лауазым</w:t>
            </w:r>
            <w:r>
              <w:rPr>
                <w:b/>
                <w:sz w:val="28"/>
                <w:szCs w:val="28"/>
                <w:lang w:val="kk-KZ"/>
              </w:rPr>
              <w:t>/</w:t>
            </w:r>
          </w:p>
          <w:p w:rsidR="00B8624F" w:rsidRPr="00D44D14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kk-KZ"/>
              </w:rPr>
              <w:t>должность</w:t>
            </w:r>
            <w:proofErr w:type="spellEnd"/>
          </w:p>
        </w:tc>
        <w:tc>
          <w:tcPr>
            <w:tcW w:w="567" w:type="dxa"/>
          </w:tcPr>
          <w:p w:rsidR="00B8624F" w:rsidRPr="00D44D14" w:rsidRDefault="00B8624F" w:rsidP="008B26E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B8624F" w:rsidRDefault="00B8624F" w:rsidP="008B26E9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Кандидаттың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тегі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аты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</w:p>
          <w:p w:rsidR="00B8624F" w:rsidRDefault="00B8624F" w:rsidP="008B26E9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әкесінің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аты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/</w:t>
            </w:r>
          </w:p>
          <w:p w:rsidR="00B8624F" w:rsidRPr="00D44D14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r w:rsidRPr="00FC2535">
              <w:rPr>
                <w:b/>
                <w:color w:val="000000"/>
                <w:sz w:val="28"/>
                <w:szCs w:val="28"/>
              </w:rPr>
              <w:t xml:space="preserve">Фамилия, имя, </w:t>
            </w:r>
            <w:r w:rsidR="00E67A3A" w:rsidRPr="00FC2535">
              <w:rPr>
                <w:b/>
                <w:color w:val="000000"/>
                <w:sz w:val="28"/>
                <w:szCs w:val="28"/>
              </w:rPr>
              <w:t>отчество кандидата</w:t>
            </w:r>
          </w:p>
        </w:tc>
        <w:tc>
          <w:tcPr>
            <w:tcW w:w="3402" w:type="dxa"/>
          </w:tcPr>
          <w:p w:rsidR="00B8624F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r w:rsidRPr="00D44D14">
              <w:rPr>
                <w:b/>
                <w:sz w:val="28"/>
                <w:szCs w:val="28"/>
                <w:lang w:val="kk-KZ"/>
              </w:rPr>
              <w:t>Шешім</w:t>
            </w:r>
            <w:r w:rsidRPr="00D44D14">
              <w:rPr>
                <w:b/>
                <w:sz w:val="28"/>
                <w:szCs w:val="28"/>
              </w:rPr>
              <w:t xml:space="preserve"> (</w:t>
            </w:r>
            <w:r w:rsidRPr="00D44D14">
              <w:rPr>
                <w:b/>
                <w:sz w:val="28"/>
                <w:szCs w:val="28"/>
                <w:lang w:val="kk-KZ"/>
              </w:rPr>
              <w:t>жіберілді</w:t>
            </w:r>
            <w:r w:rsidRPr="00D44D14">
              <w:rPr>
                <w:b/>
                <w:sz w:val="28"/>
                <w:szCs w:val="28"/>
              </w:rPr>
              <w:t xml:space="preserve"> /</w:t>
            </w:r>
            <w:proofErr w:type="spellStart"/>
            <w:r w:rsidRPr="00D44D14">
              <w:rPr>
                <w:b/>
                <w:sz w:val="28"/>
                <w:szCs w:val="28"/>
              </w:rPr>
              <w:t>жіберілген</w:t>
            </w:r>
            <w:proofErr w:type="spellEnd"/>
            <w:r w:rsidRPr="00D44D1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4D14">
              <w:rPr>
                <w:b/>
                <w:sz w:val="28"/>
                <w:szCs w:val="28"/>
              </w:rPr>
              <w:t>жоқ</w:t>
            </w:r>
            <w:proofErr w:type="spellEnd"/>
            <w:r w:rsidRPr="00D44D14">
              <w:rPr>
                <w:b/>
                <w:sz w:val="28"/>
                <w:szCs w:val="28"/>
              </w:rPr>
              <w:t>)</w:t>
            </w:r>
          </w:p>
          <w:p w:rsidR="00B8624F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 (допущен/</w:t>
            </w:r>
          </w:p>
          <w:p w:rsidR="00B8624F" w:rsidRPr="00D44D14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допущен)</w:t>
            </w:r>
          </w:p>
        </w:tc>
        <w:tc>
          <w:tcPr>
            <w:tcW w:w="2694" w:type="dxa"/>
          </w:tcPr>
          <w:p w:rsidR="00B8624F" w:rsidRDefault="00B8624F" w:rsidP="008B26E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44D14">
              <w:rPr>
                <w:b/>
                <w:sz w:val="28"/>
                <w:szCs w:val="28"/>
                <w:lang w:val="kk-KZ"/>
              </w:rPr>
              <w:t>Жіберілмеу себебі</w:t>
            </w:r>
            <w:r>
              <w:rPr>
                <w:b/>
                <w:sz w:val="28"/>
                <w:szCs w:val="28"/>
                <w:lang w:val="kk-KZ"/>
              </w:rPr>
              <w:t>/</w:t>
            </w:r>
          </w:p>
          <w:p w:rsidR="00B8624F" w:rsidRPr="00D44D14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r w:rsidRPr="00A155FC">
              <w:rPr>
                <w:b/>
                <w:sz w:val="28"/>
                <w:szCs w:val="28"/>
              </w:rPr>
              <w:t>Причина недопущения</w:t>
            </w:r>
          </w:p>
        </w:tc>
      </w:tr>
      <w:tr w:rsidR="00B8624F" w:rsidRPr="009401E3" w:rsidTr="00E67A3A">
        <w:trPr>
          <w:trHeight w:val="700"/>
        </w:trPr>
        <w:tc>
          <w:tcPr>
            <w:tcW w:w="709" w:type="dxa"/>
            <w:vMerge w:val="restart"/>
          </w:tcPr>
          <w:p w:rsidR="00B8624F" w:rsidRPr="009401E3" w:rsidRDefault="00B8624F" w:rsidP="008B26E9">
            <w:pPr>
              <w:jc w:val="center"/>
              <w:rPr>
                <w:sz w:val="28"/>
                <w:szCs w:val="28"/>
                <w:lang w:val="kk-KZ"/>
              </w:rPr>
            </w:pPr>
            <w:bookmarkStart w:id="0" w:name="_GoBack" w:colFirst="3" w:colLast="3"/>
            <w:r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3969" w:type="dxa"/>
            <w:vMerge w:val="restart"/>
          </w:tcPr>
          <w:p w:rsidR="00B8624F" w:rsidRPr="00A16AC5" w:rsidRDefault="00B8624F" w:rsidP="008B26E9">
            <w:pPr>
              <w:jc w:val="both"/>
              <w:rPr>
                <w:lang w:val="kk-KZ"/>
              </w:rPr>
            </w:pPr>
            <w:r w:rsidRPr="00A16AC5">
              <w:rPr>
                <w:lang w:val="kk-KZ"/>
              </w:rPr>
              <w:t>«Қазақстан Республикасы Президенті Іс Басқармасының Медициналық орталығы» ММ экономика және бюджеттік жоспарлау басқармасының бас</w:t>
            </w:r>
            <w:r>
              <w:rPr>
                <w:lang w:val="kk-KZ"/>
              </w:rPr>
              <w:t xml:space="preserve"> сарап</w:t>
            </w:r>
            <w:r w:rsidRPr="00A16AC5">
              <w:rPr>
                <w:lang w:val="kk-KZ"/>
              </w:rPr>
              <w:t>шысы, (C-</w:t>
            </w:r>
            <w:r>
              <w:rPr>
                <w:lang w:val="kk-KZ"/>
              </w:rPr>
              <w:t>4</w:t>
            </w:r>
            <w:r w:rsidRPr="00A16AC5">
              <w:rPr>
                <w:lang w:val="kk-KZ"/>
              </w:rPr>
              <w:t xml:space="preserve"> санаты, 1 бірлік, уақытша бос лауазым) </w:t>
            </w:r>
          </w:p>
          <w:p w:rsidR="00B8624F" w:rsidRPr="00A16AC5" w:rsidRDefault="00B8624F" w:rsidP="008B26E9">
            <w:pPr>
              <w:jc w:val="both"/>
              <w:rPr>
                <w:lang w:val="kk-KZ"/>
              </w:rPr>
            </w:pPr>
          </w:p>
          <w:p w:rsidR="00B8624F" w:rsidRPr="000534B3" w:rsidRDefault="00B8624F" w:rsidP="008B26E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lang w:val="kk-KZ"/>
              </w:rPr>
              <w:t>Главный</w:t>
            </w:r>
            <w:proofErr w:type="spellEnd"/>
            <w:r>
              <w:rPr>
                <w:lang w:val="kk-KZ"/>
              </w:rPr>
              <w:t xml:space="preserve"> эксперт</w:t>
            </w:r>
            <w:r w:rsidRPr="00A16AC5">
              <w:t xml:space="preserve"> </w:t>
            </w:r>
            <w:r w:rsidRPr="00A16AC5">
              <w:rPr>
                <w:lang w:val="kk-KZ"/>
              </w:rPr>
              <w:t>у</w:t>
            </w:r>
            <w:proofErr w:type="spellStart"/>
            <w:r w:rsidRPr="00A16AC5">
              <w:t>правлени</w:t>
            </w:r>
            <w:proofErr w:type="spellEnd"/>
            <w:r w:rsidRPr="00A16AC5">
              <w:rPr>
                <w:lang w:val="kk-KZ"/>
              </w:rPr>
              <w:t>я</w:t>
            </w:r>
            <w:r w:rsidRPr="00A16AC5">
              <w:t xml:space="preserve"> </w:t>
            </w:r>
            <w:proofErr w:type="spellStart"/>
            <w:r w:rsidRPr="00A16AC5">
              <w:rPr>
                <w:lang w:val="kk-KZ"/>
              </w:rPr>
              <w:t>экономики</w:t>
            </w:r>
            <w:proofErr w:type="spellEnd"/>
            <w:r w:rsidRPr="00A16AC5">
              <w:rPr>
                <w:lang w:val="kk-KZ"/>
              </w:rPr>
              <w:t xml:space="preserve"> и </w:t>
            </w:r>
            <w:proofErr w:type="spellStart"/>
            <w:r w:rsidRPr="00A16AC5">
              <w:rPr>
                <w:lang w:val="kk-KZ"/>
              </w:rPr>
              <w:t>бюджетного</w:t>
            </w:r>
            <w:proofErr w:type="spellEnd"/>
            <w:r w:rsidRPr="00A16AC5">
              <w:rPr>
                <w:lang w:val="kk-KZ"/>
              </w:rPr>
              <w:t xml:space="preserve"> </w:t>
            </w:r>
            <w:proofErr w:type="spellStart"/>
            <w:r w:rsidRPr="00A16AC5">
              <w:rPr>
                <w:lang w:val="kk-KZ"/>
              </w:rPr>
              <w:t>планирования</w:t>
            </w:r>
            <w:proofErr w:type="spellEnd"/>
            <w:r w:rsidRPr="00A16AC5">
              <w:t xml:space="preserve">  ГУ «Медицинский центр Управления Делами Президента Республики Казахстан», (</w:t>
            </w:r>
            <w:r w:rsidRPr="00A16AC5">
              <w:rPr>
                <w:lang w:val="kk-KZ"/>
              </w:rPr>
              <w:t xml:space="preserve">категория </w:t>
            </w:r>
            <w:r w:rsidRPr="00A16AC5">
              <w:t>C-</w:t>
            </w:r>
            <w:r>
              <w:rPr>
                <w:lang w:val="kk-KZ"/>
              </w:rPr>
              <w:t>1</w:t>
            </w:r>
            <w:r w:rsidRPr="00A16AC5">
              <w:rPr>
                <w:lang w:val="kk-KZ"/>
              </w:rPr>
              <w:t>,</w:t>
            </w:r>
            <w:r w:rsidRPr="00A16AC5">
              <w:t xml:space="preserve"> </w:t>
            </w:r>
            <w:r w:rsidRPr="00A16AC5">
              <w:rPr>
                <w:lang w:val="kk-KZ"/>
              </w:rPr>
              <w:t xml:space="preserve">               </w:t>
            </w:r>
            <w:r w:rsidRPr="00A16AC5">
              <w:t>1 единица</w:t>
            </w:r>
            <w:r w:rsidRPr="00A16AC5">
              <w:rPr>
                <w:lang w:val="kk-KZ"/>
              </w:rPr>
              <w:t xml:space="preserve">, </w:t>
            </w:r>
            <w:proofErr w:type="spellStart"/>
            <w:r w:rsidRPr="00A16AC5">
              <w:rPr>
                <w:lang w:val="kk-KZ"/>
              </w:rPr>
              <w:t>временная</w:t>
            </w:r>
            <w:proofErr w:type="spellEnd"/>
            <w:r w:rsidRPr="00A16AC5">
              <w:rPr>
                <w:lang w:val="kk-KZ"/>
              </w:rPr>
              <w:t xml:space="preserve"> вакансия</w:t>
            </w:r>
            <w:r w:rsidRPr="00A16AC5">
              <w:t>)</w:t>
            </w:r>
          </w:p>
        </w:tc>
        <w:tc>
          <w:tcPr>
            <w:tcW w:w="567" w:type="dxa"/>
          </w:tcPr>
          <w:p w:rsidR="00B8624F" w:rsidRPr="009401E3" w:rsidRDefault="00B8624F" w:rsidP="00E67A3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:rsidR="00B8624F" w:rsidRPr="00E67A3A" w:rsidRDefault="00E67A3A" w:rsidP="008B26E9">
            <w:pPr>
              <w:rPr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Рсымбетова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Сымбат</w:t>
            </w:r>
          </w:p>
        </w:tc>
        <w:tc>
          <w:tcPr>
            <w:tcW w:w="3402" w:type="dxa"/>
          </w:tcPr>
          <w:p w:rsidR="00B8624F" w:rsidRPr="00A7621A" w:rsidRDefault="00B8624F" w:rsidP="008B26E9">
            <w:pPr>
              <w:jc w:val="center"/>
            </w:pPr>
            <w:proofErr w:type="spellStart"/>
            <w:r w:rsidRPr="00A7621A">
              <w:t>жiберiлдi</w:t>
            </w:r>
            <w:proofErr w:type="spellEnd"/>
            <w:r w:rsidRPr="00A7621A">
              <w:t>/</w:t>
            </w:r>
          </w:p>
          <w:p w:rsidR="00B8624F" w:rsidRPr="00A7621A" w:rsidRDefault="00B8624F" w:rsidP="008B26E9">
            <w:pPr>
              <w:jc w:val="center"/>
            </w:pPr>
            <w:r w:rsidRPr="00A7621A">
              <w:t>допущен</w:t>
            </w:r>
          </w:p>
        </w:tc>
        <w:tc>
          <w:tcPr>
            <w:tcW w:w="2694" w:type="dxa"/>
          </w:tcPr>
          <w:p w:rsidR="00B8624F" w:rsidRPr="00A7621A" w:rsidRDefault="00B8624F" w:rsidP="008B26E9">
            <w:pPr>
              <w:jc w:val="center"/>
              <w:rPr>
                <w:lang w:val="kk-KZ"/>
              </w:rPr>
            </w:pPr>
          </w:p>
        </w:tc>
      </w:tr>
      <w:tr w:rsidR="00B8624F" w:rsidRPr="009401E3" w:rsidTr="00E67A3A">
        <w:trPr>
          <w:trHeight w:val="854"/>
        </w:trPr>
        <w:tc>
          <w:tcPr>
            <w:tcW w:w="709" w:type="dxa"/>
            <w:vMerge/>
          </w:tcPr>
          <w:p w:rsidR="00B8624F" w:rsidRDefault="00B8624F" w:rsidP="008B26E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vMerge/>
          </w:tcPr>
          <w:p w:rsidR="00B8624F" w:rsidRDefault="00B8624F" w:rsidP="008B26E9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B8624F" w:rsidRDefault="00B8624F" w:rsidP="008B26E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</w:tcPr>
          <w:p w:rsidR="00B8624F" w:rsidRPr="00E67A3A" w:rsidRDefault="00E67A3A" w:rsidP="008B26E9">
            <w:pPr>
              <w:rPr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Валеев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kk-KZ"/>
              </w:rPr>
              <w:t>Баглан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kk-KZ"/>
              </w:rPr>
              <w:t>Омирбаевич</w:t>
            </w:r>
            <w:proofErr w:type="spellEnd"/>
          </w:p>
        </w:tc>
        <w:tc>
          <w:tcPr>
            <w:tcW w:w="3402" w:type="dxa"/>
          </w:tcPr>
          <w:p w:rsidR="00B8624F" w:rsidRPr="00A7621A" w:rsidRDefault="00B8624F" w:rsidP="008B26E9">
            <w:pPr>
              <w:jc w:val="center"/>
            </w:pPr>
            <w:proofErr w:type="spellStart"/>
            <w:r w:rsidRPr="00A7621A">
              <w:t>жiберiлдi</w:t>
            </w:r>
            <w:proofErr w:type="spellEnd"/>
            <w:r w:rsidRPr="00A7621A">
              <w:t>/</w:t>
            </w:r>
          </w:p>
          <w:p w:rsidR="00B8624F" w:rsidRPr="00A7621A" w:rsidRDefault="00B8624F" w:rsidP="008B26E9">
            <w:pPr>
              <w:jc w:val="center"/>
            </w:pPr>
            <w:r w:rsidRPr="00A7621A">
              <w:t>допущен</w:t>
            </w:r>
          </w:p>
        </w:tc>
        <w:tc>
          <w:tcPr>
            <w:tcW w:w="2694" w:type="dxa"/>
          </w:tcPr>
          <w:p w:rsidR="00B8624F" w:rsidRPr="00A7621A" w:rsidRDefault="00B8624F" w:rsidP="008B26E9">
            <w:pPr>
              <w:jc w:val="center"/>
              <w:rPr>
                <w:lang w:val="kk-KZ"/>
              </w:rPr>
            </w:pPr>
          </w:p>
        </w:tc>
      </w:tr>
      <w:tr w:rsidR="00E67A3A" w:rsidRPr="009401E3" w:rsidTr="00E67A3A">
        <w:trPr>
          <w:trHeight w:val="851"/>
        </w:trPr>
        <w:tc>
          <w:tcPr>
            <w:tcW w:w="709" w:type="dxa"/>
          </w:tcPr>
          <w:p w:rsidR="00E67A3A" w:rsidRDefault="00E67A3A" w:rsidP="00E67A3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vMerge/>
          </w:tcPr>
          <w:p w:rsidR="00E67A3A" w:rsidRDefault="00E67A3A" w:rsidP="00E67A3A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67A3A" w:rsidRPr="002A451A" w:rsidRDefault="00E67A3A" w:rsidP="00E67A3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402" w:type="dxa"/>
          </w:tcPr>
          <w:p w:rsidR="00E67A3A" w:rsidRPr="00E67A3A" w:rsidRDefault="00E67A3A" w:rsidP="00E67A3A">
            <w:pPr>
              <w:rPr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Рысбаев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kk-KZ"/>
              </w:rPr>
              <w:t>Кайыр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kk-KZ"/>
              </w:rPr>
              <w:t>Кайыргельдыулы</w:t>
            </w:r>
            <w:proofErr w:type="spellEnd"/>
          </w:p>
        </w:tc>
        <w:tc>
          <w:tcPr>
            <w:tcW w:w="3402" w:type="dxa"/>
          </w:tcPr>
          <w:p w:rsidR="00E67A3A" w:rsidRPr="005E3B52" w:rsidRDefault="00E67A3A" w:rsidP="00E67A3A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жіберілген жоқ/</w:t>
            </w:r>
          </w:p>
          <w:p w:rsidR="00E67A3A" w:rsidRPr="005E3B52" w:rsidRDefault="00E67A3A" w:rsidP="00E67A3A">
            <w:pPr>
              <w:jc w:val="center"/>
            </w:pPr>
            <w:r w:rsidRPr="005E3B52">
              <w:rPr>
                <w:lang w:val="kk-KZ"/>
              </w:rPr>
              <w:t xml:space="preserve">не </w:t>
            </w:r>
            <w:proofErr w:type="spellStart"/>
            <w:r w:rsidRPr="005E3B52">
              <w:rPr>
                <w:lang w:val="kk-KZ"/>
              </w:rPr>
              <w:t>допущен</w:t>
            </w:r>
            <w:proofErr w:type="spellEnd"/>
          </w:p>
        </w:tc>
        <w:tc>
          <w:tcPr>
            <w:tcW w:w="2694" w:type="dxa"/>
          </w:tcPr>
          <w:p w:rsidR="00E67A3A" w:rsidRPr="005E3B52" w:rsidRDefault="00E67A3A" w:rsidP="00E67A3A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Біліктілік талаптарына сәйкес келмейді/</w:t>
            </w:r>
          </w:p>
          <w:p w:rsidR="00E67A3A" w:rsidRPr="005E3B52" w:rsidRDefault="00E67A3A" w:rsidP="00E67A3A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 xml:space="preserve">Не </w:t>
            </w:r>
            <w:proofErr w:type="spellStart"/>
            <w:r w:rsidRPr="005E3B52">
              <w:rPr>
                <w:lang w:val="kk-KZ"/>
              </w:rPr>
              <w:t>соответствует</w:t>
            </w:r>
            <w:proofErr w:type="spellEnd"/>
            <w:r w:rsidRPr="005E3B52">
              <w:rPr>
                <w:lang w:val="kk-KZ"/>
              </w:rPr>
              <w:t xml:space="preserve"> </w:t>
            </w:r>
            <w:proofErr w:type="spellStart"/>
            <w:r w:rsidRPr="005E3B52">
              <w:rPr>
                <w:lang w:val="kk-KZ"/>
              </w:rPr>
              <w:t>квалификационным</w:t>
            </w:r>
            <w:proofErr w:type="spellEnd"/>
            <w:r w:rsidRPr="005E3B52">
              <w:rPr>
                <w:lang w:val="kk-KZ"/>
              </w:rPr>
              <w:t xml:space="preserve"> </w:t>
            </w:r>
            <w:proofErr w:type="spellStart"/>
            <w:r w:rsidRPr="005E3B52">
              <w:rPr>
                <w:lang w:val="kk-KZ"/>
              </w:rPr>
              <w:t>требованиям</w:t>
            </w:r>
            <w:proofErr w:type="spellEnd"/>
          </w:p>
        </w:tc>
      </w:tr>
      <w:tr w:rsidR="00B8624F" w:rsidRPr="009401E3" w:rsidTr="00E67A3A">
        <w:trPr>
          <w:trHeight w:val="806"/>
        </w:trPr>
        <w:tc>
          <w:tcPr>
            <w:tcW w:w="709" w:type="dxa"/>
          </w:tcPr>
          <w:p w:rsidR="00B8624F" w:rsidRDefault="00B8624F" w:rsidP="008B26E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vMerge/>
          </w:tcPr>
          <w:p w:rsidR="00B8624F" w:rsidRDefault="00B8624F" w:rsidP="008B26E9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B8624F" w:rsidRPr="002A451A" w:rsidRDefault="00B8624F" w:rsidP="008B26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402" w:type="dxa"/>
          </w:tcPr>
          <w:p w:rsidR="00B8624F" w:rsidRPr="00E67A3A" w:rsidRDefault="00E67A3A" w:rsidP="008B26E9">
            <w:pPr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Нуралиев Газиз </w:t>
            </w:r>
            <w:proofErr w:type="spellStart"/>
            <w:r>
              <w:rPr>
                <w:sz w:val="28"/>
                <w:szCs w:val="28"/>
                <w:lang w:val="kk-KZ"/>
              </w:rPr>
              <w:t>Аленович</w:t>
            </w:r>
            <w:proofErr w:type="spellEnd"/>
          </w:p>
        </w:tc>
        <w:tc>
          <w:tcPr>
            <w:tcW w:w="3402" w:type="dxa"/>
          </w:tcPr>
          <w:p w:rsidR="00B8624F" w:rsidRPr="00A7621A" w:rsidRDefault="00B8624F" w:rsidP="008B26E9">
            <w:pPr>
              <w:jc w:val="center"/>
            </w:pPr>
            <w:proofErr w:type="spellStart"/>
            <w:r w:rsidRPr="00A7621A">
              <w:t>жiберiлдi</w:t>
            </w:r>
            <w:proofErr w:type="spellEnd"/>
            <w:r w:rsidRPr="00A7621A">
              <w:t>/</w:t>
            </w:r>
          </w:p>
          <w:p w:rsidR="00B8624F" w:rsidRPr="00A7621A" w:rsidRDefault="00B8624F" w:rsidP="008B26E9">
            <w:pPr>
              <w:jc w:val="center"/>
            </w:pPr>
            <w:r w:rsidRPr="00A7621A">
              <w:t>допущен</w:t>
            </w:r>
          </w:p>
        </w:tc>
        <w:tc>
          <w:tcPr>
            <w:tcW w:w="2694" w:type="dxa"/>
          </w:tcPr>
          <w:p w:rsidR="00B8624F" w:rsidRPr="00A7621A" w:rsidRDefault="00B8624F" w:rsidP="008B26E9">
            <w:pPr>
              <w:jc w:val="center"/>
              <w:rPr>
                <w:lang w:val="kk-KZ"/>
              </w:rPr>
            </w:pPr>
          </w:p>
        </w:tc>
      </w:tr>
      <w:tr w:rsidR="00B8624F" w:rsidRPr="009401E3" w:rsidTr="008B26E9">
        <w:tc>
          <w:tcPr>
            <w:tcW w:w="709" w:type="dxa"/>
          </w:tcPr>
          <w:p w:rsidR="00B8624F" w:rsidRDefault="00B8624F" w:rsidP="008B26E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vMerge/>
          </w:tcPr>
          <w:p w:rsidR="00B8624F" w:rsidRDefault="00B8624F" w:rsidP="008B26E9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B8624F" w:rsidRPr="002A451A" w:rsidRDefault="00B8624F" w:rsidP="008B26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402" w:type="dxa"/>
          </w:tcPr>
          <w:p w:rsidR="00B8624F" w:rsidRPr="00E67A3A" w:rsidRDefault="00E67A3A" w:rsidP="008B26E9">
            <w:pPr>
              <w:rPr>
                <w:lang w:val="kk-KZ"/>
              </w:rPr>
            </w:pPr>
            <w:proofErr w:type="spellStart"/>
            <w:r>
              <w:rPr>
                <w:sz w:val="28"/>
                <w:szCs w:val="28"/>
                <w:lang w:val="kk-KZ"/>
              </w:rPr>
              <w:t>Мауленкулова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Меруерт </w:t>
            </w:r>
            <w:proofErr w:type="spellStart"/>
            <w:r>
              <w:rPr>
                <w:sz w:val="28"/>
                <w:szCs w:val="28"/>
                <w:lang w:val="kk-KZ"/>
              </w:rPr>
              <w:t>Сакеновна</w:t>
            </w:r>
            <w:proofErr w:type="spellEnd"/>
          </w:p>
        </w:tc>
        <w:tc>
          <w:tcPr>
            <w:tcW w:w="3402" w:type="dxa"/>
          </w:tcPr>
          <w:p w:rsidR="00B8624F" w:rsidRPr="00A7621A" w:rsidRDefault="00B8624F" w:rsidP="008B26E9">
            <w:pPr>
              <w:jc w:val="center"/>
            </w:pPr>
            <w:proofErr w:type="spellStart"/>
            <w:r w:rsidRPr="00A7621A">
              <w:t>жiберiлдi</w:t>
            </w:r>
            <w:proofErr w:type="spellEnd"/>
            <w:r w:rsidRPr="00A7621A">
              <w:t>/</w:t>
            </w:r>
          </w:p>
          <w:p w:rsidR="00B8624F" w:rsidRPr="00A7621A" w:rsidRDefault="00B8624F" w:rsidP="008B26E9">
            <w:pPr>
              <w:jc w:val="center"/>
            </w:pPr>
            <w:r w:rsidRPr="00A7621A">
              <w:t>допущен</w:t>
            </w:r>
          </w:p>
        </w:tc>
        <w:tc>
          <w:tcPr>
            <w:tcW w:w="2694" w:type="dxa"/>
          </w:tcPr>
          <w:p w:rsidR="00B8624F" w:rsidRPr="00A7621A" w:rsidRDefault="00B8624F" w:rsidP="008B26E9">
            <w:pPr>
              <w:jc w:val="center"/>
              <w:rPr>
                <w:lang w:val="kk-KZ"/>
              </w:rPr>
            </w:pPr>
          </w:p>
        </w:tc>
      </w:tr>
      <w:bookmarkEnd w:id="0"/>
    </w:tbl>
    <w:p w:rsidR="00B8624F" w:rsidRDefault="00B8624F" w:rsidP="00B8624F">
      <w:pPr>
        <w:jc w:val="center"/>
        <w:rPr>
          <w:b/>
          <w:sz w:val="28"/>
          <w:szCs w:val="28"/>
          <w:lang w:val="kk-KZ"/>
        </w:rPr>
      </w:pPr>
    </w:p>
    <w:p w:rsidR="00B8624F" w:rsidRPr="00B8624F" w:rsidRDefault="00B8624F" w:rsidP="00B8624F">
      <w:pPr>
        <w:rPr>
          <w:b/>
          <w:sz w:val="28"/>
          <w:szCs w:val="28"/>
          <w:lang w:val="kk-KZ"/>
        </w:rPr>
      </w:pPr>
      <w:r w:rsidRPr="00B8624F">
        <w:rPr>
          <w:b/>
          <w:lang w:val="kk-KZ"/>
        </w:rPr>
        <w:t xml:space="preserve">            </w:t>
      </w:r>
      <w:r>
        <w:rPr>
          <w:b/>
          <w:sz w:val="28"/>
          <w:szCs w:val="28"/>
          <w:lang w:val="kk-KZ"/>
        </w:rPr>
        <w:t>Әкімшілік-құқықтық басқарманың бас сарапшысы/</w:t>
      </w:r>
      <w:r w:rsidRPr="00B8624F">
        <w:rPr>
          <w:b/>
          <w:sz w:val="28"/>
          <w:szCs w:val="28"/>
          <w:lang w:val="kk-KZ"/>
        </w:rPr>
        <w:t xml:space="preserve"> </w:t>
      </w:r>
    </w:p>
    <w:p w:rsidR="00B8624F" w:rsidRDefault="00B8624F" w:rsidP="00B8624F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Главный эксперт  </w:t>
      </w:r>
    </w:p>
    <w:p w:rsidR="00B8624F" w:rsidRDefault="00B8624F" w:rsidP="00B862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административно-правового управления                                                                                            А. Искакова     </w:t>
      </w:r>
    </w:p>
    <w:p w:rsidR="00F31324" w:rsidRPr="00B8624F" w:rsidRDefault="00F31324" w:rsidP="00AD359E">
      <w:pPr>
        <w:jc w:val="center"/>
        <w:rPr>
          <w:sz w:val="28"/>
          <w:szCs w:val="28"/>
        </w:rPr>
      </w:pPr>
    </w:p>
    <w:sectPr w:rsidR="00F31324" w:rsidRPr="00B8624F" w:rsidSect="00C71B17">
      <w:footerReference w:type="even" r:id="rId8"/>
      <w:footerReference w:type="default" r:id="rId9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633" w:rsidRDefault="00D56633" w:rsidP="003F0B61">
      <w:r>
        <w:separator/>
      </w:r>
    </w:p>
  </w:endnote>
  <w:endnote w:type="continuationSeparator" w:id="0">
    <w:p w:rsidR="00D56633" w:rsidRDefault="00D56633" w:rsidP="003F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AB8" w:rsidRPr="00B6623E" w:rsidRDefault="004B15D8">
    <w:pPr>
      <w:pStyle w:val="a5"/>
      <w:rPr>
        <w:sz w:val="16"/>
        <w:szCs w:val="16"/>
      </w:rPr>
    </w:pPr>
    <w:r>
      <w:rPr>
        <w:sz w:val="16"/>
        <w:szCs w:val="16"/>
      </w:rPr>
      <w:t>Исполнитель: Искакова А.Б.; Дата: 30.04.2024 г.; Документ подготовлен в системе «Е-</w:t>
    </w:r>
    <w:proofErr w:type="spellStart"/>
    <w:r>
      <w:rPr>
        <w:sz w:val="16"/>
        <w:szCs w:val="16"/>
      </w:rPr>
      <w:t>қызмет</w:t>
    </w:r>
    <w:proofErr w:type="spellEnd"/>
    <w:r>
      <w:rPr>
        <w:sz w:val="16"/>
        <w:szCs w:val="16"/>
      </w:rPr>
      <w:t>»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287" w:rsidRPr="00EC3D59" w:rsidRDefault="004B15D8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Орындаушы</w:t>
    </w:r>
    <w:proofErr w:type="spellEnd"/>
    <w:r>
      <w:rPr>
        <w:sz w:val="16"/>
        <w:szCs w:val="16"/>
      </w:rPr>
      <w:t xml:space="preserve">: Ә.Б. </w:t>
    </w:r>
    <w:proofErr w:type="spellStart"/>
    <w:r>
      <w:rPr>
        <w:sz w:val="16"/>
        <w:szCs w:val="16"/>
      </w:rPr>
      <w:t>Ысқақова</w:t>
    </w:r>
    <w:proofErr w:type="spellEnd"/>
    <w:r>
      <w:rPr>
        <w:sz w:val="16"/>
        <w:szCs w:val="16"/>
      </w:rPr>
      <w:t xml:space="preserve">; </w:t>
    </w:r>
    <w:proofErr w:type="spellStart"/>
    <w:r>
      <w:rPr>
        <w:sz w:val="16"/>
        <w:szCs w:val="16"/>
      </w:rPr>
      <w:t>Айы-күні</w:t>
    </w:r>
    <w:proofErr w:type="spellEnd"/>
    <w:r>
      <w:rPr>
        <w:sz w:val="16"/>
        <w:szCs w:val="16"/>
      </w:rPr>
      <w:t xml:space="preserve">: </w:t>
    </w:r>
    <w:r w:rsidR="00E67A3A">
      <w:rPr>
        <w:sz w:val="16"/>
        <w:szCs w:val="16"/>
        <w:lang w:val="kk-KZ"/>
      </w:rPr>
      <w:t>19</w:t>
    </w:r>
    <w:r>
      <w:rPr>
        <w:sz w:val="16"/>
        <w:szCs w:val="16"/>
      </w:rPr>
      <w:t>.0</w:t>
    </w:r>
    <w:r w:rsidR="00E67A3A">
      <w:rPr>
        <w:sz w:val="16"/>
        <w:szCs w:val="16"/>
        <w:lang w:val="kk-KZ"/>
      </w:rPr>
      <w:t>3</w:t>
    </w:r>
    <w:r>
      <w:rPr>
        <w:sz w:val="16"/>
        <w:szCs w:val="16"/>
      </w:rPr>
      <w:t>.202</w:t>
    </w:r>
    <w:r w:rsidR="00E67A3A">
      <w:rPr>
        <w:sz w:val="16"/>
        <w:szCs w:val="16"/>
        <w:lang w:val="kk-KZ"/>
      </w:rPr>
      <w:t>5</w:t>
    </w:r>
    <w:r>
      <w:rPr>
        <w:sz w:val="16"/>
        <w:szCs w:val="16"/>
      </w:rPr>
      <w:t xml:space="preserve"> ж.; </w:t>
    </w:r>
    <w:proofErr w:type="spellStart"/>
    <w:r>
      <w:rPr>
        <w:sz w:val="16"/>
        <w:szCs w:val="16"/>
      </w:rPr>
      <w:t>Құжат</w:t>
    </w:r>
    <w:proofErr w:type="spellEnd"/>
    <w:r>
      <w:rPr>
        <w:sz w:val="16"/>
        <w:szCs w:val="16"/>
      </w:rPr>
      <w:t xml:space="preserve"> «Е-</w:t>
    </w:r>
    <w:proofErr w:type="spellStart"/>
    <w:r>
      <w:rPr>
        <w:sz w:val="16"/>
        <w:szCs w:val="16"/>
      </w:rPr>
      <w:t>қызмет</w:t>
    </w:r>
    <w:proofErr w:type="spellEnd"/>
    <w:r>
      <w:rPr>
        <w:sz w:val="16"/>
        <w:szCs w:val="16"/>
      </w:rPr>
      <w:t xml:space="preserve">» </w:t>
    </w:r>
    <w:proofErr w:type="spellStart"/>
    <w:r>
      <w:rPr>
        <w:sz w:val="16"/>
        <w:szCs w:val="16"/>
      </w:rPr>
      <w:t>жүйесінде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дайындалған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633" w:rsidRDefault="00D56633" w:rsidP="003F0B61">
      <w:r>
        <w:separator/>
      </w:r>
    </w:p>
  </w:footnote>
  <w:footnote w:type="continuationSeparator" w:id="0">
    <w:p w:rsidR="00D56633" w:rsidRDefault="00D56633" w:rsidP="003F0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436B"/>
    <w:multiLevelType w:val="hybridMultilevel"/>
    <w:tmpl w:val="39A4B092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E6B5808"/>
    <w:multiLevelType w:val="hybridMultilevel"/>
    <w:tmpl w:val="E2465966"/>
    <w:lvl w:ilvl="0" w:tplc="64604F82">
      <w:start w:val="1"/>
      <w:numFmt w:val="decimal"/>
      <w:lvlText w:val="%1."/>
      <w:lvlJc w:val="center"/>
      <w:pPr>
        <w:ind w:left="143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1B6478"/>
    <w:multiLevelType w:val="hybridMultilevel"/>
    <w:tmpl w:val="555ADF6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B01E71"/>
    <w:multiLevelType w:val="hybridMultilevel"/>
    <w:tmpl w:val="CDE41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AB1CB8"/>
    <w:multiLevelType w:val="hybridMultilevel"/>
    <w:tmpl w:val="CDE41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id" w:val="3521725"/>
  </w:docVars>
  <w:rsids>
    <w:rsidRoot w:val="000916A9"/>
    <w:rsid w:val="0000792B"/>
    <w:rsid w:val="000326D7"/>
    <w:rsid w:val="00033E2D"/>
    <w:rsid w:val="00041DF7"/>
    <w:rsid w:val="00063F72"/>
    <w:rsid w:val="00066B74"/>
    <w:rsid w:val="000704D8"/>
    <w:rsid w:val="00081A33"/>
    <w:rsid w:val="00085D8D"/>
    <w:rsid w:val="000916A9"/>
    <w:rsid w:val="000C5FC1"/>
    <w:rsid w:val="000F1863"/>
    <w:rsid w:val="000F5C9F"/>
    <w:rsid w:val="00106BF5"/>
    <w:rsid w:val="00132A50"/>
    <w:rsid w:val="0013635B"/>
    <w:rsid w:val="001376C7"/>
    <w:rsid w:val="00155473"/>
    <w:rsid w:val="00161A1F"/>
    <w:rsid w:val="00175180"/>
    <w:rsid w:val="00182658"/>
    <w:rsid w:val="001A3483"/>
    <w:rsid w:val="001B330C"/>
    <w:rsid w:val="001C4CA3"/>
    <w:rsid w:val="001E1F75"/>
    <w:rsid w:val="001F365D"/>
    <w:rsid w:val="00245448"/>
    <w:rsid w:val="00261E7D"/>
    <w:rsid w:val="002671A3"/>
    <w:rsid w:val="00271D80"/>
    <w:rsid w:val="00280C3C"/>
    <w:rsid w:val="002B1538"/>
    <w:rsid w:val="002B481B"/>
    <w:rsid w:val="002E5AF3"/>
    <w:rsid w:val="0032695F"/>
    <w:rsid w:val="00361C3E"/>
    <w:rsid w:val="003773BB"/>
    <w:rsid w:val="00392810"/>
    <w:rsid w:val="003A33AE"/>
    <w:rsid w:val="003B3CA7"/>
    <w:rsid w:val="003B4C3F"/>
    <w:rsid w:val="003C0D9A"/>
    <w:rsid w:val="003C4FB7"/>
    <w:rsid w:val="003D0B0E"/>
    <w:rsid w:val="003D1123"/>
    <w:rsid w:val="003D49B4"/>
    <w:rsid w:val="003F0B61"/>
    <w:rsid w:val="00431BA6"/>
    <w:rsid w:val="0045654B"/>
    <w:rsid w:val="004741C4"/>
    <w:rsid w:val="004861F0"/>
    <w:rsid w:val="00487A67"/>
    <w:rsid w:val="004A2873"/>
    <w:rsid w:val="004A7AB6"/>
    <w:rsid w:val="004B08F9"/>
    <w:rsid w:val="004B15D8"/>
    <w:rsid w:val="004D3FEB"/>
    <w:rsid w:val="004D549B"/>
    <w:rsid w:val="004E0C4B"/>
    <w:rsid w:val="00512328"/>
    <w:rsid w:val="0051491F"/>
    <w:rsid w:val="005358D2"/>
    <w:rsid w:val="005568A1"/>
    <w:rsid w:val="005C6632"/>
    <w:rsid w:val="005E34DE"/>
    <w:rsid w:val="00611FC2"/>
    <w:rsid w:val="00613142"/>
    <w:rsid w:val="006267F6"/>
    <w:rsid w:val="00632525"/>
    <w:rsid w:val="00634E05"/>
    <w:rsid w:val="00635A58"/>
    <w:rsid w:val="006A35AB"/>
    <w:rsid w:val="006D357A"/>
    <w:rsid w:val="00720D00"/>
    <w:rsid w:val="00730F99"/>
    <w:rsid w:val="00731F99"/>
    <w:rsid w:val="007534CA"/>
    <w:rsid w:val="00782554"/>
    <w:rsid w:val="00794677"/>
    <w:rsid w:val="008055EC"/>
    <w:rsid w:val="00865CEA"/>
    <w:rsid w:val="008713B2"/>
    <w:rsid w:val="008B6E10"/>
    <w:rsid w:val="008C6803"/>
    <w:rsid w:val="008D5D4C"/>
    <w:rsid w:val="009013C2"/>
    <w:rsid w:val="00904AB8"/>
    <w:rsid w:val="00912267"/>
    <w:rsid w:val="0092094E"/>
    <w:rsid w:val="009220EA"/>
    <w:rsid w:val="00941E76"/>
    <w:rsid w:val="00943545"/>
    <w:rsid w:val="00946CAE"/>
    <w:rsid w:val="0094776C"/>
    <w:rsid w:val="00957993"/>
    <w:rsid w:val="0096438A"/>
    <w:rsid w:val="00977C16"/>
    <w:rsid w:val="009825EC"/>
    <w:rsid w:val="009A0C54"/>
    <w:rsid w:val="009A287F"/>
    <w:rsid w:val="009A3094"/>
    <w:rsid w:val="009C6A6C"/>
    <w:rsid w:val="009E09F7"/>
    <w:rsid w:val="009E5DF7"/>
    <w:rsid w:val="00A07ABE"/>
    <w:rsid w:val="00A46977"/>
    <w:rsid w:val="00A47639"/>
    <w:rsid w:val="00A53344"/>
    <w:rsid w:val="00A6635F"/>
    <w:rsid w:val="00A76DBA"/>
    <w:rsid w:val="00A81D92"/>
    <w:rsid w:val="00A82424"/>
    <w:rsid w:val="00A867F8"/>
    <w:rsid w:val="00AB1F6C"/>
    <w:rsid w:val="00AD359E"/>
    <w:rsid w:val="00AE6287"/>
    <w:rsid w:val="00B16359"/>
    <w:rsid w:val="00B2119B"/>
    <w:rsid w:val="00B3589B"/>
    <w:rsid w:val="00B517A3"/>
    <w:rsid w:val="00B61995"/>
    <w:rsid w:val="00B6623E"/>
    <w:rsid w:val="00B75112"/>
    <w:rsid w:val="00B8624F"/>
    <w:rsid w:val="00BA729D"/>
    <w:rsid w:val="00BD0BFA"/>
    <w:rsid w:val="00BD6FF5"/>
    <w:rsid w:val="00BE7498"/>
    <w:rsid w:val="00BF2812"/>
    <w:rsid w:val="00C4299C"/>
    <w:rsid w:val="00C470A2"/>
    <w:rsid w:val="00C5049A"/>
    <w:rsid w:val="00C60D80"/>
    <w:rsid w:val="00C71B17"/>
    <w:rsid w:val="00C72A09"/>
    <w:rsid w:val="00C74456"/>
    <w:rsid w:val="00C77B0C"/>
    <w:rsid w:val="00C830E9"/>
    <w:rsid w:val="00C849D9"/>
    <w:rsid w:val="00CA718A"/>
    <w:rsid w:val="00CD04B2"/>
    <w:rsid w:val="00CF56E3"/>
    <w:rsid w:val="00CF69EA"/>
    <w:rsid w:val="00D01831"/>
    <w:rsid w:val="00D10E57"/>
    <w:rsid w:val="00D45626"/>
    <w:rsid w:val="00D56633"/>
    <w:rsid w:val="00D72BCF"/>
    <w:rsid w:val="00D76FCA"/>
    <w:rsid w:val="00DA23FC"/>
    <w:rsid w:val="00DD2D4C"/>
    <w:rsid w:val="00DE550D"/>
    <w:rsid w:val="00E34E2D"/>
    <w:rsid w:val="00E560BF"/>
    <w:rsid w:val="00E67A3A"/>
    <w:rsid w:val="00EC3D59"/>
    <w:rsid w:val="00ED37A8"/>
    <w:rsid w:val="00ED5D5C"/>
    <w:rsid w:val="00ED77D1"/>
    <w:rsid w:val="00EF0D66"/>
    <w:rsid w:val="00EF4BBD"/>
    <w:rsid w:val="00EF7BDF"/>
    <w:rsid w:val="00F0098C"/>
    <w:rsid w:val="00F01F37"/>
    <w:rsid w:val="00F20360"/>
    <w:rsid w:val="00F31324"/>
    <w:rsid w:val="00F4531F"/>
    <w:rsid w:val="00F54212"/>
    <w:rsid w:val="00F70009"/>
    <w:rsid w:val="00F75EFC"/>
    <w:rsid w:val="00FA5D01"/>
    <w:rsid w:val="00FB3296"/>
    <w:rsid w:val="00FB68BE"/>
    <w:rsid w:val="00FE4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1266F"/>
  <w15:docId w15:val="{7ED7FB90-F8BB-4F7B-B8A8-EB6E716A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F0B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0B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3F0B61"/>
    <w:rPr>
      <w:sz w:val="24"/>
      <w:szCs w:val="24"/>
    </w:rPr>
  </w:style>
  <w:style w:type="paragraph" w:styleId="a5">
    <w:name w:val="footer"/>
    <w:basedOn w:val="a"/>
    <w:link w:val="a6"/>
    <w:uiPriority w:val="99"/>
    <w:rsid w:val="003F0B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F0B61"/>
    <w:rPr>
      <w:sz w:val="24"/>
      <w:szCs w:val="24"/>
    </w:rPr>
  </w:style>
  <w:style w:type="paragraph" w:styleId="a7">
    <w:name w:val="Balloon Text"/>
    <w:basedOn w:val="a"/>
    <w:link w:val="a8"/>
    <w:rsid w:val="00AE62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E6287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rsid w:val="00DA23FC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DA23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B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r3ClientJBAS_RES\ORAdminRe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F3584-31C5-4D1C-BD8E-EE6953AF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ORAdminReport</Template>
  <TotalTime>146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Ministry of Finance RK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Шынар</dc:creator>
  <dc:description>ref=Протокол.бюр оформление -подготовлен -user-.персона.текущ  состояние -зап табл персон данных-.идентиф -фамилия с инициалами-</dc:description>
  <cp:lastModifiedBy>Искакова Асель Бактыбековна</cp:lastModifiedBy>
  <cp:revision>35</cp:revision>
  <dcterms:created xsi:type="dcterms:W3CDTF">2017-09-19T06:03:00Z</dcterms:created>
  <dcterms:modified xsi:type="dcterms:W3CDTF">2025-03-19T10:07:00Z</dcterms:modified>
</cp:coreProperties>
</file>