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4F" w:rsidRDefault="00ED6A14" w:rsidP="00B8624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</w:t>
      </w:r>
      <w:r w:rsidR="00B8624F" w:rsidRPr="00094784">
        <w:rPr>
          <w:b/>
          <w:sz w:val="28"/>
          <w:szCs w:val="28"/>
          <w:lang w:val="kk-KZ"/>
        </w:rPr>
        <w:t>ңгімелесуге жіберу туралы</w:t>
      </w:r>
      <w:r w:rsidR="00B8624F" w:rsidRPr="00094784">
        <w:rPr>
          <w:b/>
          <w:sz w:val="28"/>
          <w:szCs w:val="28"/>
          <w:lang w:val="kk-KZ"/>
        </w:rPr>
        <w:br/>
        <w:t>ШЕШІМ</w:t>
      </w: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Pr="00534900" w:rsidRDefault="00B8624F" w:rsidP="00B8624F">
      <w:pPr>
        <w:jc w:val="center"/>
        <w:rPr>
          <w:b/>
          <w:sz w:val="28"/>
          <w:szCs w:val="28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</w:r>
      <w:r w:rsidRPr="00534900">
        <w:rPr>
          <w:b/>
          <w:sz w:val="28"/>
          <w:szCs w:val="28"/>
        </w:rPr>
        <w:t>о допуске участников конкурса к собеседованию</w:t>
      </w:r>
    </w:p>
    <w:p w:rsidR="00B8624F" w:rsidRPr="00094784" w:rsidRDefault="00B8624F" w:rsidP="00B8624F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B8624F" w:rsidRPr="009401E3" w:rsidTr="008B26E9">
        <w:tc>
          <w:tcPr>
            <w:tcW w:w="709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№/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4900">
              <w:rPr>
                <w:b/>
                <w:sz w:val="28"/>
                <w:szCs w:val="28"/>
                <w:lang w:val="kk-KZ"/>
              </w:rPr>
              <w:t>Лауазым/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8624F" w:rsidRPr="00534900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534900">
              <w:rPr>
                <w:b/>
                <w:color w:val="000000"/>
                <w:sz w:val="28"/>
                <w:szCs w:val="28"/>
                <w:lang w:val="kk-KZ"/>
              </w:rPr>
              <w:t xml:space="preserve">Кандидаттың тегі, аты, </w:t>
            </w:r>
          </w:p>
          <w:p w:rsidR="00B8624F" w:rsidRPr="00534900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534900">
              <w:rPr>
                <w:b/>
                <w:color w:val="000000"/>
                <w:sz w:val="28"/>
                <w:szCs w:val="28"/>
                <w:lang w:val="kk-KZ"/>
              </w:rPr>
              <w:t>әкесінің аты/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r w:rsidR="00E67A3A" w:rsidRPr="00534900">
              <w:rPr>
                <w:b/>
                <w:color w:val="000000"/>
                <w:sz w:val="28"/>
                <w:szCs w:val="28"/>
              </w:rPr>
              <w:t>отчество кандидата</w:t>
            </w:r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4900">
              <w:rPr>
                <w:b/>
                <w:sz w:val="28"/>
                <w:szCs w:val="28"/>
                <w:lang w:val="kk-KZ"/>
              </w:rPr>
              <w:t>Шешім (жіберілді /жіберілген жоқ)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Решение (допущен/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4900">
              <w:rPr>
                <w:b/>
                <w:sz w:val="28"/>
                <w:szCs w:val="28"/>
                <w:lang w:val="kk-KZ"/>
              </w:rPr>
              <w:t>Жіберілмеу себебі/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B8624F" w:rsidRPr="009401E3" w:rsidTr="00E67A3A">
        <w:trPr>
          <w:trHeight w:val="700"/>
        </w:trPr>
        <w:tc>
          <w:tcPr>
            <w:tcW w:w="709" w:type="dxa"/>
            <w:vMerge w:val="restart"/>
          </w:tcPr>
          <w:p w:rsidR="00B8624F" w:rsidRPr="009401E3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  <w:r w:rsidRPr="00534900">
              <w:rPr>
                <w:sz w:val="28"/>
                <w:szCs w:val="28"/>
                <w:lang w:val="kk-KZ"/>
              </w:rPr>
              <w:t xml:space="preserve">«Қазақстан Республикасы Президенті Іс </w:t>
            </w:r>
            <w:r w:rsidR="00446603" w:rsidRPr="00534900">
              <w:rPr>
                <w:sz w:val="28"/>
                <w:szCs w:val="28"/>
                <w:lang w:val="kk-KZ"/>
              </w:rPr>
              <w:t>б</w:t>
            </w:r>
            <w:r w:rsidRPr="00534900">
              <w:rPr>
                <w:sz w:val="28"/>
                <w:szCs w:val="28"/>
                <w:lang w:val="kk-KZ"/>
              </w:rPr>
              <w:t xml:space="preserve">асқармасының Медициналық орталығы» ММ </w:t>
            </w:r>
            <w:r w:rsidR="00446603" w:rsidRPr="00534900">
              <w:rPr>
                <w:sz w:val="28"/>
                <w:szCs w:val="28"/>
                <w:lang w:val="kk-KZ"/>
              </w:rPr>
              <w:t>Бухгалтерлік есеп және ес</w:t>
            </w:r>
            <w:r w:rsidR="00534900">
              <w:rPr>
                <w:sz w:val="28"/>
                <w:szCs w:val="28"/>
                <w:lang w:val="kk-KZ"/>
              </w:rPr>
              <w:t>е</w:t>
            </w:r>
            <w:r w:rsidR="00446603" w:rsidRPr="00534900">
              <w:rPr>
                <w:sz w:val="28"/>
                <w:szCs w:val="28"/>
                <w:lang w:val="kk-KZ"/>
              </w:rPr>
              <w:t>птілік</w:t>
            </w:r>
            <w:r w:rsidRPr="00534900">
              <w:rPr>
                <w:sz w:val="28"/>
                <w:szCs w:val="28"/>
                <w:lang w:val="kk-KZ"/>
              </w:rPr>
              <w:t xml:space="preserve"> басқармасының басшысы</w:t>
            </w:r>
            <w:r w:rsidR="00446603" w:rsidRPr="00534900">
              <w:rPr>
                <w:sz w:val="28"/>
                <w:szCs w:val="28"/>
                <w:lang w:val="kk-KZ"/>
              </w:rPr>
              <w:t xml:space="preserve"> – бас бухгалтері</w:t>
            </w:r>
            <w:r w:rsidRPr="00534900">
              <w:rPr>
                <w:sz w:val="28"/>
                <w:szCs w:val="28"/>
                <w:lang w:val="kk-KZ"/>
              </w:rPr>
              <w:t xml:space="preserve">, </w:t>
            </w:r>
            <w:r w:rsidR="00534900">
              <w:rPr>
                <w:sz w:val="28"/>
                <w:szCs w:val="28"/>
                <w:lang w:val="kk-KZ"/>
              </w:rPr>
              <w:t xml:space="preserve">           </w:t>
            </w:r>
            <w:r w:rsidRPr="00534900">
              <w:rPr>
                <w:sz w:val="28"/>
                <w:szCs w:val="28"/>
                <w:lang w:val="kk-KZ"/>
              </w:rPr>
              <w:t>(C-</w:t>
            </w:r>
            <w:r w:rsidR="00446603" w:rsidRPr="00534900">
              <w:rPr>
                <w:sz w:val="28"/>
                <w:szCs w:val="28"/>
                <w:lang w:val="kk-KZ"/>
              </w:rPr>
              <w:t>3</w:t>
            </w:r>
            <w:r w:rsidRPr="00534900">
              <w:rPr>
                <w:sz w:val="28"/>
                <w:szCs w:val="28"/>
                <w:lang w:val="kk-KZ"/>
              </w:rPr>
              <w:t xml:space="preserve"> санаты, 1 бірлік</w:t>
            </w:r>
            <w:r w:rsidR="00446603" w:rsidRPr="00534900">
              <w:rPr>
                <w:sz w:val="28"/>
                <w:szCs w:val="28"/>
                <w:lang w:val="kk-KZ"/>
              </w:rPr>
              <w:t xml:space="preserve"> </w:t>
            </w:r>
            <w:r w:rsidRPr="00534900">
              <w:rPr>
                <w:sz w:val="28"/>
                <w:szCs w:val="28"/>
                <w:lang w:val="kk-KZ"/>
              </w:rPr>
              <w:t xml:space="preserve">бос лауазым) </w:t>
            </w:r>
          </w:p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8624F" w:rsidRPr="00534900" w:rsidRDefault="00446603" w:rsidP="008B26E9">
            <w:pPr>
              <w:jc w:val="both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Руководитель</w:t>
            </w:r>
            <w:r w:rsidR="00B8624F" w:rsidRPr="00534900">
              <w:rPr>
                <w:sz w:val="28"/>
                <w:szCs w:val="28"/>
              </w:rPr>
              <w:t xml:space="preserve"> управления </w:t>
            </w:r>
            <w:r w:rsidRPr="00534900">
              <w:rPr>
                <w:sz w:val="28"/>
                <w:szCs w:val="28"/>
              </w:rPr>
              <w:t xml:space="preserve">бухгалтерского учета и </w:t>
            </w:r>
            <w:r w:rsidR="00534900" w:rsidRPr="00534900">
              <w:rPr>
                <w:sz w:val="28"/>
                <w:szCs w:val="28"/>
              </w:rPr>
              <w:t>отчетности ГУ</w:t>
            </w:r>
            <w:r w:rsidR="00B8624F" w:rsidRPr="00534900">
              <w:rPr>
                <w:sz w:val="28"/>
                <w:szCs w:val="28"/>
              </w:rPr>
              <w:t xml:space="preserve"> «Медицинский центр Управления </w:t>
            </w:r>
            <w:r w:rsidR="00534900" w:rsidRPr="00534900">
              <w:rPr>
                <w:sz w:val="28"/>
                <w:szCs w:val="28"/>
              </w:rPr>
              <w:t>делами</w:t>
            </w:r>
            <w:r w:rsidR="00B8624F" w:rsidRPr="00534900">
              <w:rPr>
                <w:sz w:val="28"/>
                <w:szCs w:val="28"/>
              </w:rPr>
              <w:t xml:space="preserve"> Президента Республики Казахстан», (категория C-</w:t>
            </w:r>
            <w:proofErr w:type="gramStart"/>
            <w:r w:rsidRPr="00534900">
              <w:rPr>
                <w:sz w:val="28"/>
                <w:szCs w:val="28"/>
              </w:rPr>
              <w:t>3</w:t>
            </w:r>
            <w:r w:rsidR="00B8624F" w:rsidRPr="00534900">
              <w:rPr>
                <w:sz w:val="28"/>
                <w:szCs w:val="28"/>
              </w:rPr>
              <w:t xml:space="preserve">, </w:t>
            </w:r>
            <w:r w:rsidR="00534900">
              <w:rPr>
                <w:sz w:val="28"/>
                <w:szCs w:val="28"/>
                <w:lang w:val="kk-KZ"/>
              </w:rPr>
              <w:t xml:space="preserve">  </w:t>
            </w:r>
            <w:proofErr w:type="gramEnd"/>
            <w:r w:rsidR="00534900">
              <w:rPr>
                <w:sz w:val="28"/>
                <w:szCs w:val="28"/>
                <w:lang w:val="kk-KZ"/>
              </w:rPr>
              <w:t xml:space="preserve">           </w:t>
            </w:r>
            <w:r w:rsidR="00B8624F" w:rsidRPr="00534900">
              <w:rPr>
                <w:sz w:val="28"/>
                <w:szCs w:val="28"/>
              </w:rPr>
              <w:t xml:space="preserve">1 </w:t>
            </w:r>
            <w:r w:rsidR="00534900" w:rsidRPr="00534900">
              <w:rPr>
                <w:sz w:val="28"/>
                <w:szCs w:val="28"/>
              </w:rPr>
              <w:t xml:space="preserve">вакантная </w:t>
            </w:r>
            <w:r w:rsidR="00B8624F" w:rsidRPr="00534900">
              <w:rPr>
                <w:sz w:val="28"/>
                <w:szCs w:val="28"/>
              </w:rPr>
              <w:t>единица</w:t>
            </w:r>
            <w:r w:rsidR="00B8624F" w:rsidRPr="00534900">
              <w:rPr>
                <w:sz w:val="28"/>
                <w:szCs w:val="28"/>
                <w:lang w:val="kk-KZ"/>
              </w:rPr>
              <w:t>,</w:t>
            </w:r>
            <w:r w:rsidR="00B8624F" w:rsidRPr="00534900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B8624F" w:rsidRPr="00534900" w:rsidRDefault="00B8624F" w:rsidP="00E67A3A">
            <w:pPr>
              <w:jc w:val="center"/>
              <w:rPr>
                <w:sz w:val="28"/>
                <w:szCs w:val="28"/>
                <w:lang w:val="kk-KZ"/>
              </w:rPr>
            </w:pPr>
            <w:r w:rsidRPr="005349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534900" w:rsidRPr="00534900" w:rsidRDefault="00446603" w:rsidP="008B26E9">
            <w:pPr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Шаймерденова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</w:p>
          <w:p w:rsidR="00B8624F" w:rsidRPr="00534900" w:rsidRDefault="00534900" w:rsidP="008B26E9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Жанна </w:t>
            </w:r>
            <w:proofErr w:type="spellStart"/>
            <w:r w:rsidRPr="00534900">
              <w:rPr>
                <w:sz w:val="28"/>
                <w:szCs w:val="28"/>
              </w:rPr>
              <w:t>Айтбатыровна</w:t>
            </w:r>
            <w:proofErr w:type="spellEnd"/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</w:p>
        </w:tc>
      </w:tr>
      <w:tr w:rsidR="00B8624F" w:rsidRPr="009401E3" w:rsidTr="00E67A3A">
        <w:trPr>
          <w:trHeight w:val="854"/>
        </w:trPr>
        <w:tc>
          <w:tcPr>
            <w:tcW w:w="709" w:type="dxa"/>
            <w:vMerge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 w:rsidRPr="0053490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534900" w:rsidRPr="00534900" w:rsidRDefault="00534900" w:rsidP="008B26E9">
            <w:pPr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Дарменова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</w:p>
          <w:p w:rsidR="00B8624F" w:rsidRPr="00534900" w:rsidRDefault="00534900" w:rsidP="008B26E9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Жанар </w:t>
            </w:r>
            <w:proofErr w:type="spellStart"/>
            <w:r w:rsidRPr="00534900">
              <w:rPr>
                <w:sz w:val="28"/>
                <w:szCs w:val="28"/>
              </w:rPr>
              <w:t>Тобылбаевна</w:t>
            </w:r>
            <w:proofErr w:type="spellEnd"/>
          </w:p>
        </w:tc>
        <w:tc>
          <w:tcPr>
            <w:tcW w:w="3402" w:type="dxa"/>
          </w:tcPr>
          <w:p w:rsidR="00C04324" w:rsidRPr="00534900" w:rsidRDefault="00C04324" w:rsidP="00C04324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жіберілген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  <w:proofErr w:type="spellStart"/>
            <w:r w:rsidRPr="00534900">
              <w:rPr>
                <w:sz w:val="28"/>
                <w:szCs w:val="28"/>
              </w:rPr>
              <w:t>жоқ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C04324" w:rsidP="00C04324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не допущен</w:t>
            </w:r>
          </w:p>
        </w:tc>
        <w:tc>
          <w:tcPr>
            <w:tcW w:w="2694" w:type="dxa"/>
          </w:tcPr>
          <w:p w:rsidR="00534900" w:rsidRPr="00ED6A14" w:rsidRDefault="00534900" w:rsidP="00534900">
            <w:pPr>
              <w:jc w:val="center"/>
            </w:pPr>
            <w:r w:rsidRPr="00ED6A14">
              <w:rPr>
                <w:lang w:val="kk-KZ"/>
              </w:rPr>
              <w:t>кәсіби бухгалтер сертификаты жоқ</w:t>
            </w:r>
            <w:r w:rsidRPr="00ED6A14">
              <w:t>/</w:t>
            </w:r>
          </w:p>
          <w:p w:rsidR="00B8624F" w:rsidRPr="00ED6A14" w:rsidRDefault="00534900" w:rsidP="00534900">
            <w:pPr>
              <w:jc w:val="center"/>
            </w:pPr>
            <w:r w:rsidRPr="00ED6A14">
              <w:t>отсутствует сертификат профессионального бухгалтера</w:t>
            </w:r>
          </w:p>
        </w:tc>
      </w:tr>
      <w:tr w:rsidR="00E67A3A" w:rsidRPr="009401E3" w:rsidTr="00E67A3A">
        <w:trPr>
          <w:trHeight w:val="851"/>
        </w:trPr>
        <w:tc>
          <w:tcPr>
            <w:tcW w:w="709" w:type="dxa"/>
          </w:tcPr>
          <w:p w:rsidR="00E67A3A" w:rsidRDefault="00E67A3A" w:rsidP="00E67A3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E67A3A" w:rsidRPr="00534900" w:rsidRDefault="00E67A3A" w:rsidP="00E67A3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67A3A" w:rsidRPr="00534900" w:rsidRDefault="00E67A3A" w:rsidP="00E67A3A">
            <w:pPr>
              <w:jc w:val="center"/>
              <w:rPr>
                <w:sz w:val="28"/>
                <w:szCs w:val="28"/>
                <w:lang w:val="en-US"/>
              </w:rPr>
            </w:pPr>
            <w:r w:rsidRPr="0053490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534900" w:rsidRDefault="00534900" w:rsidP="00E67A3A">
            <w:pPr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Катыкбаев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</w:p>
          <w:p w:rsidR="00E67A3A" w:rsidRPr="00534900" w:rsidRDefault="00534900" w:rsidP="00E67A3A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Бахтияр </w:t>
            </w:r>
            <w:proofErr w:type="spellStart"/>
            <w:r w:rsidRPr="00534900">
              <w:rPr>
                <w:sz w:val="28"/>
                <w:szCs w:val="28"/>
              </w:rPr>
              <w:t>Зама</w:t>
            </w:r>
            <w:bookmarkStart w:id="0" w:name="_GoBack"/>
            <w:bookmarkEnd w:id="0"/>
            <w:r w:rsidRPr="00534900">
              <w:rPr>
                <w:sz w:val="28"/>
                <w:szCs w:val="28"/>
              </w:rPr>
              <w:t>нтаевич</w:t>
            </w:r>
            <w:proofErr w:type="spellEnd"/>
          </w:p>
        </w:tc>
        <w:tc>
          <w:tcPr>
            <w:tcW w:w="3402" w:type="dxa"/>
          </w:tcPr>
          <w:p w:rsidR="00E67A3A" w:rsidRPr="00534900" w:rsidRDefault="00E67A3A" w:rsidP="00E67A3A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жіберілген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  <w:proofErr w:type="spellStart"/>
            <w:r w:rsidRPr="00534900">
              <w:rPr>
                <w:sz w:val="28"/>
                <w:szCs w:val="28"/>
              </w:rPr>
              <w:t>жоқ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E67A3A" w:rsidRPr="00534900" w:rsidRDefault="00E67A3A" w:rsidP="00E67A3A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не допущен</w:t>
            </w:r>
          </w:p>
        </w:tc>
        <w:tc>
          <w:tcPr>
            <w:tcW w:w="2694" w:type="dxa"/>
          </w:tcPr>
          <w:p w:rsidR="00534900" w:rsidRPr="00ED6A14" w:rsidRDefault="00534900" w:rsidP="00534900">
            <w:pPr>
              <w:jc w:val="center"/>
            </w:pPr>
            <w:proofErr w:type="spellStart"/>
            <w:r w:rsidRPr="00ED6A14">
              <w:t>кәсіби</w:t>
            </w:r>
            <w:proofErr w:type="spellEnd"/>
            <w:r w:rsidRPr="00ED6A14">
              <w:t xml:space="preserve"> бухгалтер сертификаты </w:t>
            </w:r>
            <w:proofErr w:type="spellStart"/>
            <w:r w:rsidRPr="00ED6A14">
              <w:t>жоқ</w:t>
            </w:r>
            <w:proofErr w:type="spellEnd"/>
            <w:r w:rsidRPr="00ED6A14">
              <w:t>/</w:t>
            </w:r>
          </w:p>
          <w:p w:rsidR="00E67A3A" w:rsidRPr="00ED6A14" w:rsidRDefault="00534900" w:rsidP="00534900">
            <w:pPr>
              <w:jc w:val="center"/>
            </w:pPr>
            <w:r w:rsidRPr="00ED6A14">
              <w:t>отсутствует сертификат профессионального бухгалтера</w:t>
            </w:r>
          </w:p>
        </w:tc>
      </w:tr>
      <w:tr w:rsidR="00B8624F" w:rsidRPr="009401E3" w:rsidTr="00E67A3A">
        <w:trPr>
          <w:trHeight w:val="806"/>
        </w:trPr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 w:rsidRPr="0053490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534900" w:rsidRDefault="00534900" w:rsidP="008B26E9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Ахметова </w:t>
            </w:r>
          </w:p>
          <w:p w:rsidR="00B8624F" w:rsidRPr="00534900" w:rsidRDefault="00534900" w:rsidP="008B26E9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Улбосын </w:t>
            </w:r>
            <w:proofErr w:type="spellStart"/>
            <w:r w:rsidRPr="00534900">
              <w:rPr>
                <w:sz w:val="28"/>
                <w:szCs w:val="28"/>
              </w:rPr>
              <w:t>Бакытбековна</w:t>
            </w:r>
            <w:proofErr w:type="spellEnd"/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 w:rsidRPr="0053490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534900" w:rsidRDefault="00534900" w:rsidP="008B26E9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Искакова </w:t>
            </w:r>
          </w:p>
          <w:p w:rsidR="00B8624F" w:rsidRPr="00534900" w:rsidRDefault="00534900" w:rsidP="008B26E9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Назигуль </w:t>
            </w:r>
            <w:proofErr w:type="spellStart"/>
            <w:r w:rsidRPr="00534900">
              <w:rPr>
                <w:sz w:val="28"/>
                <w:szCs w:val="28"/>
              </w:rPr>
              <w:t>Жакеновна</w:t>
            </w:r>
            <w:proofErr w:type="spellEnd"/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Pr="00B8624F" w:rsidRDefault="00B8624F" w:rsidP="00B8624F">
      <w:pPr>
        <w:rPr>
          <w:b/>
          <w:sz w:val="28"/>
          <w:szCs w:val="28"/>
          <w:lang w:val="kk-KZ"/>
        </w:rPr>
      </w:pPr>
      <w:r w:rsidRPr="00B8624F">
        <w:rPr>
          <w:b/>
          <w:lang w:val="kk-KZ"/>
        </w:rPr>
        <w:t xml:space="preserve">            </w:t>
      </w: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Pr="00B8624F">
        <w:rPr>
          <w:b/>
          <w:sz w:val="28"/>
          <w:szCs w:val="28"/>
          <w:lang w:val="kk-KZ"/>
        </w:rPr>
        <w:t xml:space="preserve"> </w:t>
      </w:r>
    </w:p>
    <w:p w:rsidR="00B8624F" w:rsidRDefault="00B8624F" w:rsidP="00B8624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B8624F" w:rsidRDefault="00B8624F" w:rsidP="00B86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34900">
        <w:rPr>
          <w:b/>
          <w:sz w:val="28"/>
          <w:szCs w:val="28"/>
          <w:lang w:val="kk-KZ"/>
        </w:rPr>
        <w:t>А</w:t>
      </w:r>
      <w:proofErr w:type="spellStart"/>
      <w:r>
        <w:rPr>
          <w:b/>
          <w:sz w:val="28"/>
          <w:szCs w:val="28"/>
        </w:rPr>
        <w:t>дминистративно</w:t>
      </w:r>
      <w:proofErr w:type="spellEnd"/>
      <w:r>
        <w:rPr>
          <w:b/>
          <w:sz w:val="28"/>
          <w:szCs w:val="28"/>
        </w:rPr>
        <w:t xml:space="preserve">-правового управления                                                                                            А. Искакова     </w:t>
      </w:r>
    </w:p>
    <w:p w:rsidR="00F31324" w:rsidRPr="00B8624F" w:rsidRDefault="00F31324" w:rsidP="00AD359E">
      <w:pPr>
        <w:jc w:val="center"/>
        <w:rPr>
          <w:sz w:val="28"/>
          <w:szCs w:val="28"/>
        </w:rPr>
      </w:pPr>
    </w:p>
    <w:sectPr w:rsidR="00F31324" w:rsidRPr="00B8624F" w:rsidSect="00ED6A14">
      <w:footerReference w:type="even" r:id="rId8"/>
      <w:footerReference w:type="default" r:id="rId9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68" w:rsidRDefault="00F62368" w:rsidP="003F0B61">
      <w:r>
        <w:separator/>
      </w:r>
    </w:p>
  </w:endnote>
  <w:endnote w:type="continuationSeparator" w:id="0">
    <w:p w:rsidR="00F62368" w:rsidRDefault="00F62368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8" w:rsidRPr="00B6623E" w:rsidRDefault="004B15D8">
    <w:pPr>
      <w:pStyle w:val="a5"/>
      <w:rPr>
        <w:sz w:val="16"/>
        <w:szCs w:val="16"/>
      </w:rPr>
    </w:pPr>
    <w:r>
      <w:rPr>
        <w:sz w:val="16"/>
        <w:szCs w:val="16"/>
      </w:rPr>
      <w:t>Исполнитель: Искакова А.Б.; Дата: 30.04.2024 г.; Документ подготовлен в системе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87" w:rsidRPr="00EC3D59" w:rsidRDefault="004B15D8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Орындаушы</w:t>
    </w:r>
    <w:proofErr w:type="spellEnd"/>
    <w:r>
      <w:rPr>
        <w:sz w:val="16"/>
        <w:szCs w:val="16"/>
      </w:rPr>
      <w:t xml:space="preserve">: Ә.Б. </w:t>
    </w:r>
    <w:proofErr w:type="spellStart"/>
    <w:r>
      <w:rPr>
        <w:sz w:val="16"/>
        <w:szCs w:val="16"/>
      </w:rPr>
      <w:t>Ысқақова</w:t>
    </w:r>
    <w:proofErr w:type="spellEnd"/>
    <w:r>
      <w:rPr>
        <w:sz w:val="16"/>
        <w:szCs w:val="16"/>
      </w:rPr>
      <w:t xml:space="preserve">; </w:t>
    </w:r>
    <w:proofErr w:type="spellStart"/>
    <w:r>
      <w:rPr>
        <w:sz w:val="16"/>
        <w:szCs w:val="16"/>
      </w:rPr>
      <w:t>Айы-күні</w:t>
    </w:r>
    <w:proofErr w:type="spellEnd"/>
    <w:r>
      <w:rPr>
        <w:sz w:val="16"/>
        <w:szCs w:val="16"/>
      </w:rPr>
      <w:t xml:space="preserve">: </w:t>
    </w:r>
    <w:r w:rsidR="00446603">
      <w:rPr>
        <w:sz w:val="16"/>
        <w:szCs w:val="16"/>
        <w:lang w:val="kk-KZ"/>
      </w:rPr>
      <w:t>14</w:t>
    </w:r>
    <w:r>
      <w:rPr>
        <w:sz w:val="16"/>
        <w:szCs w:val="16"/>
      </w:rPr>
      <w:t>.0</w:t>
    </w:r>
    <w:r w:rsidR="00446603">
      <w:rPr>
        <w:sz w:val="16"/>
        <w:szCs w:val="16"/>
        <w:lang w:val="kk-KZ"/>
      </w:rPr>
      <w:t>4</w:t>
    </w:r>
    <w:r>
      <w:rPr>
        <w:sz w:val="16"/>
        <w:szCs w:val="16"/>
      </w:rPr>
      <w:t>.202</w:t>
    </w:r>
    <w:r w:rsidR="00E67A3A">
      <w:rPr>
        <w:sz w:val="16"/>
        <w:szCs w:val="16"/>
        <w:lang w:val="kk-KZ"/>
      </w:rPr>
      <w:t>5</w:t>
    </w:r>
    <w:r>
      <w:rPr>
        <w:sz w:val="16"/>
        <w:szCs w:val="16"/>
      </w:rPr>
      <w:t xml:space="preserve"> ж.; </w:t>
    </w:r>
    <w:proofErr w:type="spellStart"/>
    <w:r>
      <w:rPr>
        <w:sz w:val="16"/>
        <w:szCs w:val="16"/>
      </w:rPr>
      <w:t>Құжат</w:t>
    </w:r>
    <w:proofErr w:type="spellEnd"/>
    <w:r>
      <w:rPr>
        <w:sz w:val="16"/>
        <w:szCs w:val="16"/>
      </w:rPr>
      <w:t xml:space="preserve">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 xml:space="preserve">» </w:t>
    </w:r>
    <w:proofErr w:type="spellStart"/>
    <w:r>
      <w:rPr>
        <w:sz w:val="16"/>
        <w:szCs w:val="16"/>
      </w:rPr>
      <w:t>жүйесінде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дайындалған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68" w:rsidRDefault="00F62368" w:rsidP="003F0B61">
      <w:r>
        <w:separator/>
      </w:r>
    </w:p>
  </w:footnote>
  <w:footnote w:type="continuationSeparator" w:id="0">
    <w:p w:rsidR="00F62368" w:rsidRDefault="00F62368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26D7"/>
    <w:rsid w:val="00033E2D"/>
    <w:rsid w:val="00041DF7"/>
    <w:rsid w:val="00063F72"/>
    <w:rsid w:val="00066B74"/>
    <w:rsid w:val="000704D8"/>
    <w:rsid w:val="00081A33"/>
    <w:rsid w:val="00085D8D"/>
    <w:rsid w:val="000916A9"/>
    <w:rsid w:val="000C5FC1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A3483"/>
    <w:rsid w:val="001B330C"/>
    <w:rsid w:val="001C4CA3"/>
    <w:rsid w:val="001E1F75"/>
    <w:rsid w:val="001F365D"/>
    <w:rsid w:val="00245448"/>
    <w:rsid w:val="00261E7D"/>
    <w:rsid w:val="002671A3"/>
    <w:rsid w:val="00271D80"/>
    <w:rsid w:val="00280C3C"/>
    <w:rsid w:val="002B1538"/>
    <w:rsid w:val="002B481B"/>
    <w:rsid w:val="002E5AF3"/>
    <w:rsid w:val="0032695F"/>
    <w:rsid w:val="00361C3E"/>
    <w:rsid w:val="003773BB"/>
    <w:rsid w:val="00392810"/>
    <w:rsid w:val="003A33AE"/>
    <w:rsid w:val="003B3CA7"/>
    <w:rsid w:val="003B4C3F"/>
    <w:rsid w:val="003C0D9A"/>
    <w:rsid w:val="003C4FB7"/>
    <w:rsid w:val="003D0B0E"/>
    <w:rsid w:val="003D1123"/>
    <w:rsid w:val="003D49B4"/>
    <w:rsid w:val="003F0B61"/>
    <w:rsid w:val="00431BA6"/>
    <w:rsid w:val="00446603"/>
    <w:rsid w:val="0045654B"/>
    <w:rsid w:val="004741C4"/>
    <w:rsid w:val="004861F0"/>
    <w:rsid w:val="00487A67"/>
    <w:rsid w:val="004A2873"/>
    <w:rsid w:val="004A7AB6"/>
    <w:rsid w:val="004B08F9"/>
    <w:rsid w:val="004B15D8"/>
    <w:rsid w:val="004D3FEB"/>
    <w:rsid w:val="004D549B"/>
    <w:rsid w:val="004E0C4B"/>
    <w:rsid w:val="00512328"/>
    <w:rsid w:val="0051491F"/>
    <w:rsid w:val="00534900"/>
    <w:rsid w:val="005358D2"/>
    <w:rsid w:val="005568A1"/>
    <w:rsid w:val="005C6632"/>
    <w:rsid w:val="005E34DE"/>
    <w:rsid w:val="00611FC2"/>
    <w:rsid w:val="00613142"/>
    <w:rsid w:val="006267F6"/>
    <w:rsid w:val="00632525"/>
    <w:rsid w:val="00634E05"/>
    <w:rsid w:val="00635A58"/>
    <w:rsid w:val="006A35AB"/>
    <w:rsid w:val="006D357A"/>
    <w:rsid w:val="00720D00"/>
    <w:rsid w:val="00730F99"/>
    <w:rsid w:val="00731F99"/>
    <w:rsid w:val="007534CA"/>
    <w:rsid w:val="00782554"/>
    <w:rsid w:val="00794677"/>
    <w:rsid w:val="008055EC"/>
    <w:rsid w:val="00865CEA"/>
    <w:rsid w:val="008713B2"/>
    <w:rsid w:val="008B6E10"/>
    <w:rsid w:val="008C6803"/>
    <w:rsid w:val="008D5D4C"/>
    <w:rsid w:val="009013C2"/>
    <w:rsid w:val="00904AB8"/>
    <w:rsid w:val="00912267"/>
    <w:rsid w:val="0092094E"/>
    <w:rsid w:val="009220EA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6A6C"/>
    <w:rsid w:val="009E09F7"/>
    <w:rsid w:val="009E5DF7"/>
    <w:rsid w:val="00A07ABE"/>
    <w:rsid w:val="00A22277"/>
    <w:rsid w:val="00A46977"/>
    <w:rsid w:val="00A47639"/>
    <w:rsid w:val="00A53344"/>
    <w:rsid w:val="00A6635F"/>
    <w:rsid w:val="00A76DBA"/>
    <w:rsid w:val="00A81D92"/>
    <w:rsid w:val="00A82424"/>
    <w:rsid w:val="00A867F8"/>
    <w:rsid w:val="00AB1F6C"/>
    <w:rsid w:val="00AD359E"/>
    <w:rsid w:val="00AE6287"/>
    <w:rsid w:val="00B16359"/>
    <w:rsid w:val="00B2119B"/>
    <w:rsid w:val="00B3589B"/>
    <w:rsid w:val="00B517A3"/>
    <w:rsid w:val="00B61995"/>
    <w:rsid w:val="00B6623E"/>
    <w:rsid w:val="00B75112"/>
    <w:rsid w:val="00B8624F"/>
    <w:rsid w:val="00BA729D"/>
    <w:rsid w:val="00BD0BFA"/>
    <w:rsid w:val="00BD6FF5"/>
    <w:rsid w:val="00BE7498"/>
    <w:rsid w:val="00BF2812"/>
    <w:rsid w:val="00C04324"/>
    <w:rsid w:val="00C4299C"/>
    <w:rsid w:val="00C470A2"/>
    <w:rsid w:val="00C5049A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F56E3"/>
    <w:rsid w:val="00CF69EA"/>
    <w:rsid w:val="00D01831"/>
    <w:rsid w:val="00D10E57"/>
    <w:rsid w:val="00D45626"/>
    <w:rsid w:val="00D56633"/>
    <w:rsid w:val="00D72BCF"/>
    <w:rsid w:val="00D76FCA"/>
    <w:rsid w:val="00DA23FC"/>
    <w:rsid w:val="00DD2D4C"/>
    <w:rsid w:val="00DE550D"/>
    <w:rsid w:val="00E34E2D"/>
    <w:rsid w:val="00E560BF"/>
    <w:rsid w:val="00E67A3A"/>
    <w:rsid w:val="00EC3D59"/>
    <w:rsid w:val="00ED37A8"/>
    <w:rsid w:val="00ED5D5C"/>
    <w:rsid w:val="00ED6A14"/>
    <w:rsid w:val="00ED77D1"/>
    <w:rsid w:val="00EF0D66"/>
    <w:rsid w:val="00EF4BBD"/>
    <w:rsid w:val="00EF7BDF"/>
    <w:rsid w:val="00F0098C"/>
    <w:rsid w:val="00F01F37"/>
    <w:rsid w:val="00F20360"/>
    <w:rsid w:val="00F31324"/>
    <w:rsid w:val="00F4531F"/>
    <w:rsid w:val="00F54212"/>
    <w:rsid w:val="00F62368"/>
    <w:rsid w:val="00F70009"/>
    <w:rsid w:val="00F75EFC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D7FB90-F8BB-4F7B-B8A8-EB6E716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50A1-7710-4460-8C42-3971FA92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176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 состояние -зап табл персон данных-.идентиф -фамилия с инициалами-</dc:description>
  <cp:lastModifiedBy>Искакова Асель Бактыбековна</cp:lastModifiedBy>
  <cp:revision>38</cp:revision>
  <cp:lastPrinted>2025-04-14T05:40:00Z</cp:lastPrinted>
  <dcterms:created xsi:type="dcterms:W3CDTF">2017-09-19T06:03:00Z</dcterms:created>
  <dcterms:modified xsi:type="dcterms:W3CDTF">2025-04-16T06:26:00Z</dcterms:modified>
</cp:coreProperties>
</file>